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A" w:rsidRPr="008B2B91" w:rsidRDefault="00D8556A" w:rsidP="00D8556A">
      <w:pPr>
        <w:pStyle w:val="af3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D8556A" w:rsidRPr="008B2B91" w:rsidRDefault="00D8556A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B2B9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8B2B9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D8556A" w:rsidRPr="008B2B91" w:rsidRDefault="00D8556A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B2B9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362B31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Pr="008B2B91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D8556A" w:rsidRPr="008B2B91" w:rsidRDefault="00D8556A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D8556A" w:rsidRPr="008B2B91" w:rsidRDefault="004D1653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Двенадцатое </w:t>
      </w:r>
      <w:r w:rsidR="00826AD8">
        <w:rPr>
          <w:rFonts w:ascii="Times New Roman" w:hAnsi="Times New Roman"/>
          <w:b/>
          <w:sz w:val="26"/>
          <w:szCs w:val="26"/>
        </w:rPr>
        <w:t>вне</w:t>
      </w:r>
      <w:r w:rsidR="00AD1E5A">
        <w:rPr>
          <w:rFonts w:ascii="Times New Roman" w:hAnsi="Times New Roman"/>
          <w:b/>
          <w:sz w:val="26"/>
          <w:szCs w:val="26"/>
        </w:rPr>
        <w:t xml:space="preserve">очередное </w:t>
      </w:r>
      <w:r w:rsidR="00D8556A" w:rsidRPr="008B2B91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D8556A" w:rsidRPr="008B2B9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D8556A" w:rsidRPr="008B2B91">
        <w:rPr>
          <w:rFonts w:ascii="Times New Roman" w:hAnsi="Times New Roman"/>
          <w:b/>
          <w:sz w:val="26"/>
          <w:szCs w:val="26"/>
        </w:rPr>
        <w:t xml:space="preserve"> муниципального образования пятого созыва</w:t>
      </w:r>
    </w:p>
    <w:p w:rsidR="00D8556A" w:rsidRPr="008B2B91" w:rsidRDefault="00D8556A" w:rsidP="00D8556A">
      <w:pPr>
        <w:jc w:val="center"/>
        <w:rPr>
          <w:sz w:val="26"/>
          <w:szCs w:val="26"/>
        </w:rPr>
      </w:pPr>
    </w:p>
    <w:p w:rsidR="00D8556A" w:rsidRDefault="00D8556A" w:rsidP="004864B4">
      <w:pPr>
        <w:jc w:val="center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>РЕШЕНИЕ</w:t>
      </w:r>
    </w:p>
    <w:p w:rsidR="008C36B0" w:rsidRPr="008B2B91" w:rsidRDefault="008C36B0" w:rsidP="004864B4">
      <w:pPr>
        <w:jc w:val="center"/>
        <w:rPr>
          <w:b/>
          <w:sz w:val="26"/>
          <w:szCs w:val="26"/>
        </w:rPr>
      </w:pPr>
    </w:p>
    <w:p w:rsidR="00AB4AFC" w:rsidRDefault="00362B31" w:rsidP="008C36B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B6263" w:rsidRPr="008B2B91">
        <w:rPr>
          <w:b/>
          <w:sz w:val="26"/>
          <w:szCs w:val="26"/>
        </w:rPr>
        <w:t xml:space="preserve">т </w:t>
      </w:r>
      <w:r w:rsidR="00AB4AFC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 xml:space="preserve"> </w:t>
      </w:r>
      <w:r w:rsidR="00AB4AFC">
        <w:rPr>
          <w:b/>
          <w:sz w:val="26"/>
          <w:szCs w:val="26"/>
        </w:rPr>
        <w:t xml:space="preserve">января </w:t>
      </w:r>
      <w:r w:rsidR="004D1653">
        <w:rPr>
          <w:b/>
          <w:sz w:val="26"/>
          <w:szCs w:val="26"/>
        </w:rPr>
        <w:t>202</w:t>
      </w:r>
      <w:r w:rsidR="00AB4AFC">
        <w:rPr>
          <w:b/>
          <w:sz w:val="26"/>
          <w:szCs w:val="26"/>
        </w:rPr>
        <w:t>5</w:t>
      </w:r>
      <w:r w:rsidR="004D1653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                                                 </w:t>
      </w:r>
      <w:r w:rsidR="008C36B0">
        <w:rPr>
          <w:b/>
          <w:sz w:val="26"/>
          <w:szCs w:val="26"/>
        </w:rPr>
        <w:t xml:space="preserve">                                        </w:t>
      </w:r>
      <w:r w:rsidR="005B6263" w:rsidRPr="008B2B91">
        <w:rPr>
          <w:b/>
          <w:sz w:val="26"/>
          <w:szCs w:val="26"/>
        </w:rPr>
        <w:t>№</w:t>
      </w:r>
      <w:r w:rsidR="00E61765">
        <w:rPr>
          <w:b/>
          <w:sz w:val="26"/>
          <w:szCs w:val="26"/>
        </w:rPr>
        <w:t xml:space="preserve"> </w:t>
      </w:r>
      <w:r w:rsidR="008C36B0">
        <w:rPr>
          <w:b/>
          <w:sz w:val="26"/>
          <w:szCs w:val="26"/>
        </w:rPr>
        <w:t>81</w:t>
      </w:r>
    </w:p>
    <w:p w:rsidR="005B6263" w:rsidRPr="008B2B91" w:rsidRDefault="005B6263" w:rsidP="00362B31">
      <w:pPr>
        <w:jc w:val="center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>р.п.</w:t>
      </w:r>
      <w:r w:rsidR="00E74598" w:rsidRPr="00E74598">
        <w:rPr>
          <w:b/>
          <w:sz w:val="26"/>
          <w:szCs w:val="26"/>
        </w:rPr>
        <w:t xml:space="preserve"> </w:t>
      </w:r>
      <w:r w:rsidRPr="008B2B91">
        <w:rPr>
          <w:b/>
          <w:sz w:val="26"/>
          <w:szCs w:val="26"/>
        </w:rPr>
        <w:t>Екатериновка</w:t>
      </w:r>
    </w:p>
    <w:p w:rsidR="00D8556A" w:rsidRPr="008B2B91" w:rsidRDefault="00D8556A" w:rsidP="00D8556A">
      <w:pPr>
        <w:rPr>
          <w:sz w:val="26"/>
          <w:szCs w:val="26"/>
        </w:rPr>
      </w:pPr>
    </w:p>
    <w:p w:rsidR="00B12E1F" w:rsidRPr="008B2B91" w:rsidRDefault="00D8556A" w:rsidP="00D8556A">
      <w:pPr>
        <w:ind w:right="2268"/>
        <w:jc w:val="both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 xml:space="preserve"> </w:t>
      </w:r>
      <w:r w:rsidR="005C3B55" w:rsidRPr="008B2B91">
        <w:rPr>
          <w:b/>
          <w:sz w:val="26"/>
          <w:szCs w:val="26"/>
        </w:rPr>
        <w:t>«</w:t>
      </w:r>
      <w:r w:rsidR="00BA0935" w:rsidRPr="008B2B91">
        <w:rPr>
          <w:b/>
          <w:sz w:val="26"/>
          <w:szCs w:val="26"/>
        </w:rPr>
        <w:t xml:space="preserve">О </w:t>
      </w:r>
      <w:r w:rsidR="00AB4AFC">
        <w:rPr>
          <w:b/>
          <w:sz w:val="26"/>
          <w:szCs w:val="26"/>
        </w:rPr>
        <w:t xml:space="preserve">назначении членов конкурсной комиссии по проведению конкурса на замещение должности главы </w:t>
      </w:r>
      <w:proofErr w:type="spellStart"/>
      <w:r w:rsidR="000E695C" w:rsidRPr="008B2B91">
        <w:rPr>
          <w:b/>
          <w:sz w:val="26"/>
          <w:szCs w:val="26"/>
        </w:rPr>
        <w:t>Екатериновского</w:t>
      </w:r>
      <w:proofErr w:type="spellEnd"/>
      <w:r w:rsidR="000E695C" w:rsidRPr="008B2B91">
        <w:rPr>
          <w:b/>
          <w:sz w:val="26"/>
          <w:szCs w:val="26"/>
        </w:rPr>
        <w:t xml:space="preserve"> муниципального </w:t>
      </w:r>
      <w:r w:rsidR="00AB4AFC">
        <w:rPr>
          <w:b/>
          <w:sz w:val="26"/>
          <w:szCs w:val="26"/>
        </w:rPr>
        <w:t xml:space="preserve">района </w:t>
      </w:r>
      <w:r w:rsidR="000E695C" w:rsidRPr="008B2B91">
        <w:rPr>
          <w:b/>
          <w:sz w:val="26"/>
          <w:szCs w:val="26"/>
        </w:rPr>
        <w:t>Саратовской области</w:t>
      </w:r>
      <w:r w:rsidR="00B12E1F" w:rsidRPr="008B2B91">
        <w:rPr>
          <w:b/>
          <w:sz w:val="26"/>
          <w:szCs w:val="26"/>
        </w:rPr>
        <w:t>»</w:t>
      </w:r>
    </w:p>
    <w:p w:rsidR="00B12E1F" w:rsidRPr="008B2B91" w:rsidRDefault="009F75BF" w:rsidP="009D24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23CB3" w:rsidRPr="00826AD8" w:rsidRDefault="00E61765" w:rsidP="00826AD8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B4AFC">
        <w:rPr>
          <w:sz w:val="26"/>
          <w:szCs w:val="26"/>
        </w:rPr>
        <w:t xml:space="preserve">о ст. 37 Федерального закона от 06 октября 2003 года № </w:t>
      </w:r>
      <w:r w:rsidR="0056079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9F186E" w:rsidRPr="00826AD8">
        <w:rPr>
          <w:sz w:val="26"/>
          <w:szCs w:val="26"/>
        </w:rPr>
        <w:t xml:space="preserve">Совет депутатов </w:t>
      </w:r>
      <w:proofErr w:type="spellStart"/>
      <w:r w:rsidR="009F186E" w:rsidRPr="00826AD8">
        <w:rPr>
          <w:sz w:val="26"/>
          <w:szCs w:val="26"/>
        </w:rPr>
        <w:t>Екатериновского</w:t>
      </w:r>
      <w:proofErr w:type="spellEnd"/>
      <w:r w:rsidR="009F186E" w:rsidRPr="00826AD8"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="000D783B" w:rsidRPr="00826AD8">
        <w:rPr>
          <w:sz w:val="26"/>
          <w:szCs w:val="26"/>
        </w:rPr>
        <w:t>РЕШИЛ:</w:t>
      </w:r>
    </w:p>
    <w:p w:rsidR="0056079C" w:rsidRDefault="00F539D0" w:rsidP="00F539D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>1.</w:t>
      </w:r>
      <w:r w:rsidR="0056079C">
        <w:rPr>
          <w:rFonts w:ascii="Times New Roman" w:hAnsi="Times New Roman"/>
          <w:b/>
          <w:sz w:val="26"/>
          <w:szCs w:val="26"/>
        </w:rPr>
        <w:tab/>
      </w:r>
      <w:r w:rsidR="0056079C">
        <w:rPr>
          <w:rFonts w:ascii="Times New Roman" w:hAnsi="Times New Roman"/>
          <w:sz w:val="26"/>
          <w:szCs w:val="26"/>
        </w:rPr>
        <w:t xml:space="preserve">Назначить членами конкурсной комиссии по проведению конкурса на замещение должности главы </w:t>
      </w:r>
      <w:proofErr w:type="spellStart"/>
      <w:r w:rsidR="005607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5607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количестве ¼ от общего числа членов конкурсной комиссии (8 человек) при проведении конкурса на замещение должности главы </w:t>
      </w:r>
      <w:proofErr w:type="spellStart"/>
      <w:r w:rsidR="005607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56079C">
        <w:rPr>
          <w:rFonts w:ascii="Times New Roman" w:hAnsi="Times New Roman"/>
          <w:sz w:val="26"/>
          <w:szCs w:val="26"/>
        </w:rPr>
        <w:t xml:space="preserve"> муниципального района:</w:t>
      </w:r>
    </w:p>
    <w:p w:rsidR="008E06DC" w:rsidRDefault="0056079C" w:rsidP="00F539D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8E06DC">
        <w:rPr>
          <w:rFonts w:ascii="Times New Roman" w:hAnsi="Times New Roman"/>
          <w:sz w:val="26"/>
          <w:szCs w:val="26"/>
        </w:rPr>
        <w:t>Мурнаеву</w:t>
      </w:r>
      <w:proofErr w:type="spellEnd"/>
      <w:r w:rsidR="008E06DC">
        <w:rPr>
          <w:rFonts w:ascii="Times New Roman" w:hAnsi="Times New Roman"/>
          <w:sz w:val="26"/>
          <w:szCs w:val="26"/>
        </w:rPr>
        <w:t xml:space="preserve"> Викторию Александровну, председателя Совета депутатов </w:t>
      </w:r>
      <w:proofErr w:type="spellStart"/>
      <w:r w:rsidR="008E06D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8E06D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8E06D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8E06D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</w:t>
      </w:r>
      <w:r>
        <w:rPr>
          <w:rFonts w:ascii="Times New Roman" w:hAnsi="Times New Roman"/>
          <w:sz w:val="26"/>
          <w:szCs w:val="26"/>
        </w:rPr>
        <w:t xml:space="preserve">депутата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8E06DC">
        <w:rPr>
          <w:rFonts w:ascii="Times New Roman" w:hAnsi="Times New Roman"/>
          <w:sz w:val="26"/>
          <w:szCs w:val="26"/>
        </w:rPr>
        <w:t>;</w:t>
      </w:r>
    </w:p>
    <w:p w:rsidR="0056079C" w:rsidRDefault="008E06DC" w:rsidP="00F539D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Романычеву Светлану Олеговну - депутата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56079C">
        <w:rPr>
          <w:rFonts w:ascii="Times New Roman" w:hAnsi="Times New Roman"/>
          <w:sz w:val="26"/>
          <w:szCs w:val="26"/>
        </w:rPr>
        <w:t>.</w:t>
      </w:r>
    </w:p>
    <w:p w:rsidR="00F539D0" w:rsidRPr="008B2B91" w:rsidRDefault="007A6598" w:rsidP="0098483D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0130" w:rsidRPr="008B2B91">
        <w:rPr>
          <w:rFonts w:ascii="Times New Roman" w:hAnsi="Times New Roman"/>
          <w:b/>
          <w:sz w:val="26"/>
          <w:szCs w:val="26"/>
        </w:rPr>
        <w:t>2</w:t>
      </w:r>
      <w:r w:rsidR="00F539D0" w:rsidRPr="008B2B91">
        <w:rPr>
          <w:rFonts w:ascii="Times New Roman" w:hAnsi="Times New Roman"/>
          <w:b/>
          <w:sz w:val="26"/>
          <w:szCs w:val="26"/>
        </w:rPr>
        <w:t>.</w:t>
      </w:r>
      <w:r w:rsidR="00F539D0" w:rsidRPr="008B2B91">
        <w:rPr>
          <w:rFonts w:ascii="Times New Roman" w:hAnsi="Times New Roman"/>
          <w:sz w:val="26"/>
          <w:szCs w:val="26"/>
        </w:rPr>
        <w:t xml:space="preserve"> </w:t>
      </w:r>
      <w:r w:rsidR="0056079C">
        <w:rPr>
          <w:rFonts w:ascii="Times New Roman" w:hAnsi="Times New Roman"/>
          <w:sz w:val="26"/>
          <w:szCs w:val="26"/>
        </w:rPr>
        <w:t xml:space="preserve">Признать утратившим силу решения Совета депутатов </w:t>
      </w:r>
      <w:proofErr w:type="spellStart"/>
      <w:r w:rsidR="005607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56079C">
        <w:rPr>
          <w:rFonts w:ascii="Times New Roman" w:hAnsi="Times New Roman"/>
          <w:sz w:val="26"/>
          <w:szCs w:val="26"/>
        </w:rPr>
        <w:t xml:space="preserve"> муниципального образования от 20.09.2013 года № 7, от 27.03.2015 года № 59. </w:t>
      </w:r>
    </w:p>
    <w:p w:rsidR="000701EE" w:rsidRPr="000701EE" w:rsidRDefault="000701EE" w:rsidP="000701EE">
      <w:pPr>
        <w:pStyle w:val="af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="00FD0130" w:rsidRPr="000701EE">
        <w:rPr>
          <w:rFonts w:ascii="Times New Roman" w:hAnsi="Times New Roman"/>
          <w:b/>
          <w:sz w:val="26"/>
          <w:szCs w:val="26"/>
        </w:rPr>
        <w:t>3.</w:t>
      </w:r>
      <w:r w:rsidR="00FD0130" w:rsidRPr="000701EE">
        <w:rPr>
          <w:rFonts w:ascii="Times New Roman" w:hAnsi="Times New Roman"/>
          <w:sz w:val="26"/>
          <w:szCs w:val="26"/>
        </w:rPr>
        <w:t xml:space="preserve"> </w:t>
      </w:r>
      <w:r w:rsidRPr="000701EE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принятия и подлежит опубликованию в районной газете «Слава труду» и размещению на официальном сайте администрации </w:t>
      </w:r>
      <w:proofErr w:type="spellStart"/>
      <w:r w:rsidRPr="000701E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0701EE">
        <w:rPr>
          <w:rFonts w:ascii="Times New Roman" w:hAnsi="Times New Roman"/>
          <w:sz w:val="26"/>
          <w:szCs w:val="26"/>
        </w:rPr>
        <w:t xml:space="preserve"> муниципального района </w:t>
      </w:r>
      <w:hyperlink r:id="rId7" w:history="1">
        <w:r w:rsidRPr="000701EE">
          <w:rPr>
            <w:rFonts w:ascii="Times New Roman" w:hAnsi="Times New Roman"/>
            <w:sz w:val="26"/>
            <w:szCs w:val="26"/>
          </w:rPr>
          <w:t>http://ekaterinovka.sarmo.ru</w:t>
        </w:r>
      </w:hyperlink>
    </w:p>
    <w:p w:rsidR="00F539D0" w:rsidRPr="000701EE" w:rsidRDefault="00F539D0" w:rsidP="00C82CF2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539D0" w:rsidRPr="008B2B91" w:rsidRDefault="00F539D0" w:rsidP="002A6B2D">
      <w:pPr>
        <w:jc w:val="both"/>
        <w:rPr>
          <w:b/>
          <w:sz w:val="26"/>
          <w:szCs w:val="26"/>
        </w:rPr>
      </w:pPr>
    </w:p>
    <w:p w:rsidR="002E37F6" w:rsidRPr="008B2B91" w:rsidRDefault="00D716C2" w:rsidP="002A6B2D">
      <w:pPr>
        <w:jc w:val="both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 xml:space="preserve">Глава </w:t>
      </w:r>
      <w:proofErr w:type="spellStart"/>
      <w:r w:rsidRPr="008B2B91">
        <w:rPr>
          <w:b/>
          <w:sz w:val="26"/>
          <w:szCs w:val="26"/>
        </w:rPr>
        <w:t>Екатериновского</w:t>
      </w:r>
      <w:proofErr w:type="spellEnd"/>
    </w:p>
    <w:p w:rsidR="00F539D0" w:rsidRPr="008B2B91" w:rsidRDefault="000701EE" w:rsidP="00402E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716C2" w:rsidRPr="008B2B91">
        <w:rPr>
          <w:b/>
          <w:sz w:val="26"/>
          <w:szCs w:val="26"/>
        </w:rPr>
        <w:t>униципального образования</w:t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562012">
        <w:rPr>
          <w:b/>
          <w:sz w:val="26"/>
          <w:szCs w:val="26"/>
        </w:rPr>
        <w:t xml:space="preserve">                </w:t>
      </w:r>
      <w:r w:rsidR="006357CC" w:rsidRPr="008B2B91">
        <w:rPr>
          <w:b/>
          <w:sz w:val="26"/>
          <w:szCs w:val="26"/>
        </w:rPr>
        <w:t>В.А.</w:t>
      </w:r>
      <w:r w:rsidR="00E74598" w:rsidRPr="00AB4AFC">
        <w:rPr>
          <w:b/>
          <w:sz w:val="26"/>
          <w:szCs w:val="26"/>
        </w:rPr>
        <w:t xml:space="preserve"> </w:t>
      </w:r>
      <w:proofErr w:type="spellStart"/>
      <w:r w:rsidR="006357CC" w:rsidRPr="008B2B91">
        <w:rPr>
          <w:b/>
          <w:sz w:val="26"/>
          <w:szCs w:val="26"/>
        </w:rPr>
        <w:t>Мурнаева</w:t>
      </w:r>
      <w:proofErr w:type="spellEnd"/>
    </w:p>
    <w:sectPr w:rsidR="00F539D0" w:rsidRPr="008B2B91" w:rsidSect="009D2451">
      <w:headerReference w:type="even" r:id="rId8"/>
      <w:headerReference w:type="default" r:id="rId9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67" w:rsidRDefault="00014367">
      <w:r>
        <w:separator/>
      </w:r>
    </w:p>
  </w:endnote>
  <w:endnote w:type="continuationSeparator" w:id="0">
    <w:p w:rsidR="00014367" w:rsidRDefault="0001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67" w:rsidRDefault="00014367">
      <w:r>
        <w:separator/>
      </w:r>
    </w:p>
  </w:footnote>
  <w:footnote w:type="continuationSeparator" w:id="0">
    <w:p w:rsidR="00014367" w:rsidRDefault="00014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C01A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39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9D0" w:rsidRDefault="00F539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C01A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39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79C">
      <w:rPr>
        <w:rStyle w:val="a5"/>
        <w:noProof/>
      </w:rPr>
      <w:t>2</w:t>
    </w:r>
    <w:r>
      <w:rPr>
        <w:rStyle w:val="a5"/>
      </w:rPr>
      <w:fldChar w:fldCharType="end"/>
    </w:r>
  </w:p>
  <w:p w:rsidR="00F539D0" w:rsidRDefault="00F539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529"/>
    <w:multiLevelType w:val="multilevel"/>
    <w:tmpl w:val="FD5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238C"/>
    <w:multiLevelType w:val="hybridMultilevel"/>
    <w:tmpl w:val="D86066FC"/>
    <w:lvl w:ilvl="0" w:tplc="A2065C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02243C"/>
    <w:multiLevelType w:val="hybridMultilevel"/>
    <w:tmpl w:val="47444ECC"/>
    <w:lvl w:ilvl="0" w:tplc="A6E650B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9202AC"/>
    <w:multiLevelType w:val="multilevel"/>
    <w:tmpl w:val="853E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D2C2F26"/>
    <w:multiLevelType w:val="multilevel"/>
    <w:tmpl w:val="17E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D2D35"/>
    <w:multiLevelType w:val="multilevel"/>
    <w:tmpl w:val="E9D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27E58"/>
    <w:multiLevelType w:val="hybridMultilevel"/>
    <w:tmpl w:val="BB8A2CAC"/>
    <w:lvl w:ilvl="0" w:tplc="643E2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2AEE"/>
    <w:rsid w:val="00006FC8"/>
    <w:rsid w:val="00010EF9"/>
    <w:rsid w:val="00012019"/>
    <w:rsid w:val="00014367"/>
    <w:rsid w:val="000162C9"/>
    <w:rsid w:val="00017378"/>
    <w:rsid w:val="000209F1"/>
    <w:rsid w:val="00021AB6"/>
    <w:rsid w:val="000261AE"/>
    <w:rsid w:val="00034E81"/>
    <w:rsid w:val="00036384"/>
    <w:rsid w:val="00044C04"/>
    <w:rsid w:val="0004598C"/>
    <w:rsid w:val="000577D3"/>
    <w:rsid w:val="000609E1"/>
    <w:rsid w:val="000655B8"/>
    <w:rsid w:val="00065F7D"/>
    <w:rsid w:val="00066CED"/>
    <w:rsid w:val="000671B5"/>
    <w:rsid w:val="000701EE"/>
    <w:rsid w:val="00075D3E"/>
    <w:rsid w:val="000763A6"/>
    <w:rsid w:val="000819E5"/>
    <w:rsid w:val="000829E1"/>
    <w:rsid w:val="00084A54"/>
    <w:rsid w:val="00084B27"/>
    <w:rsid w:val="000867E8"/>
    <w:rsid w:val="00090DB2"/>
    <w:rsid w:val="00093948"/>
    <w:rsid w:val="000946DD"/>
    <w:rsid w:val="00096696"/>
    <w:rsid w:val="000A0095"/>
    <w:rsid w:val="000A2055"/>
    <w:rsid w:val="000A47DF"/>
    <w:rsid w:val="000A5FE5"/>
    <w:rsid w:val="000B09FA"/>
    <w:rsid w:val="000B4670"/>
    <w:rsid w:val="000B600A"/>
    <w:rsid w:val="000C3E59"/>
    <w:rsid w:val="000C4938"/>
    <w:rsid w:val="000C7234"/>
    <w:rsid w:val="000D34F7"/>
    <w:rsid w:val="000D69FF"/>
    <w:rsid w:val="000D783B"/>
    <w:rsid w:val="000D78B8"/>
    <w:rsid w:val="000E2A49"/>
    <w:rsid w:val="000E695C"/>
    <w:rsid w:val="000E6A52"/>
    <w:rsid w:val="000F1F50"/>
    <w:rsid w:val="000F3C09"/>
    <w:rsid w:val="000F4C65"/>
    <w:rsid w:val="000F582C"/>
    <w:rsid w:val="000F6147"/>
    <w:rsid w:val="000F7B06"/>
    <w:rsid w:val="001015E0"/>
    <w:rsid w:val="00103C75"/>
    <w:rsid w:val="00105B76"/>
    <w:rsid w:val="00110021"/>
    <w:rsid w:val="001118B3"/>
    <w:rsid w:val="001170CA"/>
    <w:rsid w:val="00117E68"/>
    <w:rsid w:val="00121D65"/>
    <w:rsid w:val="00122ABD"/>
    <w:rsid w:val="00125B2C"/>
    <w:rsid w:val="00131FEB"/>
    <w:rsid w:val="00133CD1"/>
    <w:rsid w:val="001356EA"/>
    <w:rsid w:val="00135D30"/>
    <w:rsid w:val="00136160"/>
    <w:rsid w:val="0013667F"/>
    <w:rsid w:val="00136AED"/>
    <w:rsid w:val="00142387"/>
    <w:rsid w:val="001434DC"/>
    <w:rsid w:val="00143A82"/>
    <w:rsid w:val="0014532A"/>
    <w:rsid w:val="00150C10"/>
    <w:rsid w:val="00151D9D"/>
    <w:rsid w:val="0015251D"/>
    <w:rsid w:val="00152CF7"/>
    <w:rsid w:val="00152D6A"/>
    <w:rsid w:val="00153735"/>
    <w:rsid w:val="00153BD9"/>
    <w:rsid w:val="001543DE"/>
    <w:rsid w:val="001564FD"/>
    <w:rsid w:val="00163142"/>
    <w:rsid w:val="001642BB"/>
    <w:rsid w:val="001669DB"/>
    <w:rsid w:val="00174980"/>
    <w:rsid w:val="0017554D"/>
    <w:rsid w:val="0018146A"/>
    <w:rsid w:val="00183930"/>
    <w:rsid w:val="00183C50"/>
    <w:rsid w:val="0018452E"/>
    <w:rsid w:val="001901B1"/>
    <w:rsid w:val="0019227D"/>
    <w:rsid w:val="001972FB"/>
    <w:rsid w:val="0019735C"/>
    <w:rsid w:val="001A1465"/>
    <w:rsid w:val="001A198A"/>
    <w:rsid w:val="001A206E"/>
    <w:rsid w:val="001A2DC8"/>
    <w:rsid w:val="001A59DE"/>
    <w:rsid w:val="001A6005"/>
    <w:rsid w:val="001A6D74"/>
    <w:rsid w:val="001B0673"/>
    <w:rsid w:val="001B1CE0"/>
    <w:rsid w:val="001B2D22"/>
    <w:rsid w:val="001B3378"/>
    <w:rsid w:val="001B77F3"/>
    <w:rsid w:val="001C0E50"/>
    <w:rsid w:val="001C31B4"/>
    <w:rsid w:val="001C41F1"/>
    <w:rsid w:val="001C6E04"/>
    <w:rsid w:val="001D5220"/>
    <w:rsid w:val="001D5319"/>
    <w:rsid w:val="001D6CF9"/>
    <w:rsid w:val="001E24F7"/>
    <w:rsid w:val="001E2AA3"/>
    <w:rsid w:val="001E2B46"/>
    <w:rsid w:val="001E38DB"/>
    <w:rsid w:val="001F10D5"/>
    <w:rsid w:val="001F2F1F"/>
    <w:rsid w:val="001F379E"/>
    <w:rsid w:val="001F7904"/>
    <w:rsid w:val="00200BCF"/>
    <w:rsid w:val="00206A5E"/>
    <w:rsid w:val="00210301"/>
    <w:rsid w:val="002122E5"/>
    <w:rsid w:val="00212DE2"/>
    <w:rsid w:val="00214B57"/>
    <w:rsid w:val="00215F5E"/>
    <w:rsid w:val="00216A7B"/>
    <w:rsid w:val="00221F97"/>
    <w:rsid w:val="00224226"/>
    <w:rsid w:val="00224562"/>
    <w:rsid w:val="002247CF"/>
    <w:rsid w:val="00224D78"/>
    <w:rsid w:val="00227180"/>
    <w:rsid w:val="0022788A"/>
    <w:rsid w:val="002306E3"/>
    <w:rsid w:val="00233179"/>
    <w:rsid w:val="00233B5F"/>
    <w:rsid w:val="0023454D"/>
    <w:rsid w:val="00234CFA"/>
    <w:rsid w:val="00235582"/>
    <w:rsid w:val="00236CB8"/>
    <w:rsid w:val="00242C19"/>
    <w:rsid w:val="002445D3"/>
    <w:rsid w:val="00244DF2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14CB"/>
    <w:rsid w:val="00264B5D"/>
    <w:rsid w:val="002662A7"/>
    <w:rsid w:val="002737FF"/>
    <w:rsid w:val="002738A5"/>
    <w:rsid w:val="0027591F"/>
    <w:rsid w:val="00280742"/>
    <w:rsid w:val="002809E6"/>
    <w:rsid w:val="00280AF9"/>
    <w:rsid w:val="00285BE2"/>
    <w:rsid w:val="002877E8"/>
    <w:rsid w:val="00291B37"/>
    <w:rsid w:val="002933C4"/>
    <w:rsid w:val="00293524"/>
    <w:rsid w:val="002941CF"/>
    <w:rsid w:val="002971A8"/>
    <w:rsid w:val="0029749A"/>
    <w:rsid w:val="00297EC6"/>
    <w:rsid w:val="002A1BB4"/>
    <w:rsid w:val="002A4F3E"/>
    <w:rsid w:val="002A6A16"/>
    <w:rsid w:val="002A6B2D"/>
    <w:rsid w:val="002B1302"/>
    <w:rsid w:val="002B4E4C"/>
    <w:rsid w:val="002B5EE2"/>
    <w:rsid w:val="002C00E2"/>
    <w:rsid w:val="002C0B09"/>
    <w:rsid w:val="002D37DA"/>
    <w:rsid w:val="002D72DA"/>
    <w:rsid w:val="002E1B80"/>
    <w:rsid w:val="002E37F6"/>
    <w:rsid w:val="002E48E1"/>
    <w:rsid w:val="002E6752"/>
    <w:rsid w:val="002F17D4"/>
    <w:rsid w:val="002F1AC0"/>
    <w:rsid w:val="002F2017"/>
    <w:rsid w:val="002F2103"/>
    <w:rsid w:val="002F3AD7"/>
    <w:rsid w:val="00303E0B"/>
    <w:rsid w:val="003059FA"/>
    <w:rsid w:val="00305AA9"/>
    <w:rsid w:val="003078B3"/>
    <w:rsid w:val="003133DE"/>
    <w:rsid w:val="0031425D"/>
    <w:rsid w:val="00314BC4"/>
    <w:rsid w:val="003161F7"/>
    <w:rsid w:val="003166D5"/>
    <w:rsid w:val="00317918"/>
    <w:rsid w:val="0032263B"/>
    <w:rsid w:val="003261CF"/>
    <w:rsid w:val="00326FA9"/>
    <w:rsid w:val="00334C60"/>
    <w:rsid w:val="00345A94"/>
    <w:rsid w:val="00357FE9"/>
    <w:rsid w:val="00360F8D"/>
    <w:rsid w:val="00362A16"/>
    <w:rsid w:val="00362B31"/>
    <w:rsid w:val="00362BFA"/>
    <w:rsid w:val="003633C2"/>
    <w:rsid w:val="00364466"/>
    <w:rsid w:val="0036487D"/>
    <w:rsid w:val="0037310D"/>
    <w:rsid w:val="00373AF0"/>
    <w:rsid w:val="003760E5"/>
    <w:rsid w:val="0037781D"/>
    <w:rsid w:val="003841E7"/>
    <w:rsid w:val="00385261"/>
    <w:rsid w:val="003853FA"/>
    <w:rsid w:val="00390B33"/>
    <w:rsid w:val="00396A15"/>
    <w:rsid w:val="003A073A"/>
    <w:rsid w:val="003A3FA4"/>
    <w:rsid w:val="003A4487"/>
    <w:rsid w:val="003A5655"/>
    <w:rsid w:val="003A58BA"/>
    <w:rsid w:val="003A6404"/>
    <w:rsid w:val="003A7915"/>
    <w:rsid w:val="003A7B8C"/>
    <w:rsid w:val="003B3A6D"/>
    <w:rsid w:val="003B5214"/>
    <w:rsid w:val="003B6492"/>
    <w:rsid w:val="003C2FBB"/>
    <w:rsid w:val="003C4922"/>
    <w:rsid w:val="003D0C8B"/>
    <w:rsid w:val="003D412E"/>
    <w:rsid w:val="003D4C9C"/>
    <w:rsid w:val="003D4DE8"/>
    <w:rsid w:val="003D6A79"/>
    <w:rsid w:val="003E2D80"/>
    <w:rsid w:val="003E4CB9"/>
    <w:rsid w:val="003E57B2"/>
    <w:rsid w:val="003E7137"/>
    <w:rsid w:val="003F0E1D"/>
    <w:rsid w:val="003F20E2"/>
    <w:rsid w:val="003F5E9A"/>
    <w:rsid w:val="00401E63"/>
    <w:rsid w:val="0040297C"/>
    <w:rsid w:val="00402E71"/>
    <w:rsid w:val="00403323"/>
    <w:rsid w:val="004069B5"/>
    <w:rsid w:val="00406A81"/>
    <w:rsid w:val="00406FA4"/>
    <w:rsid w:val="004079A2"/>
    <w:rsid w:val="00410588"/>
    <w:rsid w:val="004122B3"/>
    <w:rsid w:val="0041569C"/>
    <w:rsid w:val="0041675B"/>
    <w:rsid w:val="00416D48"/>
    <w:rsid w:val="004217D6"/>
    <w:rsid w:val="004248DC"/>
    <w:rsid w:val="004256D1"/>
    <w:rsid w:val="00427594"/>
    <w:rsid w:val="00442CB2"/>
    <w:rsid w:val="00443F43"/>
    <w:rsid w:val="00445EA1"/>
    <w:rsid w:val="0045406A"/>
    <w:rsid w:val="0045533D"/>
    <w:rsid w:val="00455B75"/>
    <w:rsid w:val="00460EF4"/>
    <w:rsid w:val="00461AB8"/>
    <w:rsid w:val="00464067"/>
    <w:rsid w:val="0046672D"/>
    <w:rsid w:val="004739E1"/>
    <w:rsid w:val="00474041"/>
    <w:rsid w:val="004746A5"/>
    <w:rsid w:val="00475C3C"/>
    <w:rsid w:val="00480F59"/>
    <w:rsid w:val="00484C1F"/>
    <w:rsid w:val="004864B4"/>
    <w:rsid w:val="00486573"/>
    <w:rsid w:val="004A0FF7"/>
    <w:rsid w:val="004A6AF7"/>
    <w:rsid w:val="004A764F"/>
    <w:rsid w:val="004B0399"/>
    <w:rsid w:val="004B413E"/>
    <w:rsid w:val="004B4647"/>
    <w:rsid w:val="004B5CB9"/>
    <w:rsid w:val="004B5E57"/>
    <w:rsid w:val="004B72AC"/>
    <w:rsid w:val="004C035D"/>
    <w:rsid w:val="004C4ACE"/>
    <w:rsid w:val="004C4B13"/>
    <w:rsid w:val="004C510F"/>
    <w:rsid w:val="004C7DFA"/>
    <w:rsid w:val="004D1596"/>
    <w:rsid w:val="004D1653"/>
    <w:rsid w:val="004D2625"/>
    <w:rsid w:val="004D3466"/>
    <w:rsid w:val="004D4F48"/>
    <w:rsid w:val="004D5676"/>
    <w:rsid w:val="004D62F0"/>
    <w:rsid w:val="004D6528"/>
    <w:rsid w:val="004D6F08"/>
    <w:rsid w:val="004D7783"/>
    <w:rsid w:val="004E1BD7"/>
    <w:rsid w:val="004E1DA9"/>
    <w:rsid w:val="004E493B"/>
    <w:rsid w:val="004E5E6D"/>
    <w:rsid w:val="004F0428"/>
    <w:rsid w:val="004F3548"/>
    <w:rsid w:val="004F3C91"/>
    <w:rsid w:val="004F4EAF"/>
    <w:rsid w:val="004F59C6"/>
    <w:rsid w:val="004F60CF"/>
    <w:rsid w:val="00500269"/>
    <w:rsid w:val="005009F9"/>
    <w:rsid w:val="005010AF"/>
    <w:rsid w:val="005019AF"/>
    <w:rsid w:val="00506908"/>
    <w:rsid w:val="00510277"/>
    <w:rsid w:val="0051167F"/>
    <w:rsid w:val="0051255D"/>
    <w:rsid w:val="005168D2"/>
    <w:rsid w:val="00524070"/>
    <w:rsid w:val="0052622F"/>
    <w:rsid w:val="00526AF7"/>
    <w:rsid w:val="00527DC5"/>
    <w:rsid w:val="00533E53"/>
    <w:rsid w:val="005354A5"/>
    <w:rsid w:val="005358D0"/>
    <w:rsid w:val="00535B7D"/>
    <w:rsid w:val="00536565"/>
    <w:rsid w:val="0053763F"/>
    <w:rsid w:val="00541985"/>
    <w:rsid w:val="005462B2"/>
    <w:rsid w:val="0055174F"/>
    <w:rsid w:val="005529A4"/>
    <w:rsid w:val="0055392F"/>
    <w:rsid w:val="00555A43"/>
    <w:rsid w:val="005577BC"/>
    <w:rsid w:val="0056079C"/>
    <w:rsid w:val="00562012"/>
    <w:rsid w:val="00567876"/>
    <w:rsid w:val="00567AA7"/>
    <w:rsid w:val="00570B17"/>
    <w:rsid w:val="00570BF3"/>
    <w:rsid w:val="005711E8"/>
    <w:rsid w:val="005712C3"/>
    <w:rsid w:val="00571FDD"/>
    <w:rsid w:val="005734E4"/>
    <w:rsid w:val="00573F8B"/>
    <w:rsid w:val="0057534C"/>
    <w:rsid w:val="00576578"/>
    <w:rsid w:val="00580F15"/>
    <w:rsid w:val="00584058"/>
    <w:rsid w:val="00584355"/>
    <w:rsid w:val="0058438F"/>
    <w:rsid w:val="00584DAC"/>
    <w:rsid w:val="00586238"/>
    <w:rsid w:val="005870CD"/>
    <w:rsid w:val="00591A1C"/>
    <w:rsid w:val="0059390D"/>
    <w:rsid w:val="00593979"/>
    <w:rsid w:val="00597D6B"/>
    <w:rsid w:val="00597F89"/>
    <w:rsid w:val="005A135F"/>
    <w:rsid w:val="005A1BF1"/>
    <w:rsid w:val="005B3B5F"/>
    <w:rsid w:val="005B4EC1"/>
    <w:rsid w:val="005B6263"/>
    <w:rsid w:val="005B6AAF"/>
    <w:rsid w:val="005C06A7"/>
    <w:rsid w:val="005C102D"/>
    <w:rsid w:val="005C2CC1"/>
    <w:rsid w:val="005C2D34"/>
    <w:rsid w:val="005C3151"/>
    <w:rsid w:val="005C3B55"/>
    <w:rsid w:val="005C3E76"/>
    <w:rsid w:val="005C5B66"/>
    <w:rsid w:val="005C63FB"/>
    <w:rsid w:val="005C6E96"/>
    <w:rsid w:val="005C7E50"/>
    <w:rsid w:val="005D161A"/>
    <w:rsid w:val="005D5003"/>
    <w:rsid w:val="005D52DF"/>
    <w:rsid w:val="005E00A0"/>
    <w:rsid w:val="005E0D89"/>
    <w:rsid w:val="005E1AC9"/>
    <w:rsid w:val="005E2FAD"/>
    <w:rsid w:val="005E5669"/>
    <w:rsid w:val="005E5879"/>
    <w:rsid w:val="005E610D"/>
    <w:rsid w:val="005F18F7"/>
    <w:rsid w:val="005F1A02"/>
    <w:rsid w:val="005F3820"/>
    <w:rsid w:val="005F4466"/>
    <w:rsid w:val="005F571B"/>
    <w:rsid w:val="005F79AD"/>
    <w:rsid w:val="00601A07"/>
    <w:rsid w:val="00604B05"/>
    <w:rsid w:val="00610479"/>
    <w:rsid w:val="00611617"/>
    <w:rsid w:val="00612C64"/>
    <w:rsid w:val="00615AB6"/>
    <w:rsid w:val="00616A04"/>
    <w:rsid w:val="00617D17"/>
    <w:rsid w:val="006223DF"/>
    <w:rsid w:val="006249D8"/>
    <w:rsid w:val="006275B1"/>
    <w:rsid w:val="006311D2"/>
    <w:rsid w:val="00634616"/>
    <w:rsid w:val="00634CB2"/>
    <w:rsid w:val="006357CC"/>
    <w:rsid w:val="006369B5"/>
    <w:rsid w:val="00637C13"/>
    <w:rsid w:val="00640F29"/>
    <w:rsid w:val="00645711"/>
    <w:rsid w:val="00646F6C"/>
    <w:rsid w:val="0064716F"/>
    <w:rsid w:val="00653040"/>
    <w:rsid w:val="006567CB"/>
    <w:rsid w:val="00656EDC"/>
    <w:rsid w:val="006617C0"/>
    <w:rsid w:val="006646D0"/>
    <w:rsid w:val="006647A2"/>
    <w:rsid w:val="0066756A"/>
    <w:rsid w:val="00667686"/>
    <w:rsid w:val="00667B8D"/>
    <w:rsid w:val="006701FE"/>
    <w:rsid w:val="006761E3"/>
    <w:rsid w:val="0067675E"/>
    <w:rsid w:val="00677AF2"/>
    <w:rsid w:val="0068027E"/>
    <w:rsid w:val="0068042A"/>
    <w:rsid w:val="00684990"/>
    <w:rsid w:val="00687267"/>
    <w:rsid w:val="0069070F"/>
    <w:rsid w:val="00691283"/>
    <w:rsid w:val="00696D07"/>
    <w:rsid w:val="00697F9E"/>
    <w:rsid w:val="006A174B"/>
    <w:rsid w:val="006A288A"/>
    <w:rsid w:val="006A4810"/>
    <w:rsid w:val="006A4ED5"/>
    <w:rsid w:val="006A5DA8"/>
    <w:rsid w:val="006A6D8D"/>
    <w:rsid w:val="006A7E5A"/>
    <w:rsid w:val="006B094D"/>
    <w:rsid w:val="006B159C"/>
    <w:rsid w:val="006B1ABB"/>
    <w:rsid w:val="006B1D6B"/>
    <w:rsid w:val="006B233A"/>
    <w:rsid w:val="006B55BA"/>
    <w:rsid w:val="006C34D2"/>
    <w:rsid w:val="006C46BE"/>
    <w:rsid w:val="006D0AD3"/>
    <w:rsid w:val="006D162B"/>
    <w:rsid w:val="006D27AB"/>
    <w:rsid w:val="006D3AA5"/>
    <w:rsid w:val="006D5085"/>
    <w:rsid w:val="006D57FE"/>
    <w:rsid w:val="006D7120"/>
    <w:rsid w:val="006E1C1E"/>
    <w:rsid w:val="006E226F"/>
    <w:rsid w:val="006E228E"/>
    <w:rsid w:val="006E7962"/>
    <w:rsid w:val="006F01AD"/>
    <w:rsid w:val="006F2630"/>
    <w:rsid w:val="006F730D"/>
    <w:rsid w:val="006F77F0"/>
    <w:rsid w:val="007001A1"/>
    <w:rsid w:val="00700A14"/>
    <w:rsid w:val="007024CF"/>
    <w:rsid w:val="0071289C"/>
    <w:rsid w:val="007128BA"/>
    <w:rsid w:val="00712BAE"/>
    <w:rsid w:val="00716436"/>
    <w:rsid w:val="007206FE"/>
    <w:rsid w:val="00723920"/>
    <w:rsid w:val="00726CEA"/>
    <w:rsid w:val="00732A63"/>
    <w:rsid w:val="00736B4E"/>
    <w:rsid w:val="00740140"/>
    <w:rsid w:val="00740DFD"/>
    <w:rsid w:val="00744785"/>
    <w:rsid w:val="00745417"/>
    <w:rsid w:val="00750EAA"/>
    <w:rsid w:val="00753F6D"/>
    <w:rsid w:val="00760DFA"/>
    <w:rsid w:val="00760FE9"/>
    <w:rsid w:val="00761B9A"/>
    <w:rsid w:val="007639C9"/>
    <w:rsid w:val="007644E7"/>
    <w:rsid w:val="007650BD"/>
    <w:rsid w:val="00765B55"/>
    <w:rsid w:val="007667A2"/>
    <w:rsid w:val="00774A1C"/>
    <w:rsid w:val="00775B05"/>
    <w:rsid w:val="00775E98"/>
    <w:rsid w:val="00777233"/>
    <w:rsid w:val="00780430"/>
    <w:rsid w:val="007805F6"/>
    <w:rsid w:val="0078281C"/>
    <w:rsid w:val="00782C07"/>
    <w:rsid w:val="00785335"/>
    <w:rsid w:val="00785D07"/>
    <w:rsid w:val="00792C95"/>
    <w:rsid w:val="0079557C"/>
    <w:rsid w:val="0079748F"/>
    <w:rsid w:val="00797EE1"/>
    <w:rsid w:val="007A6598"/>
    <w:rsid w:val="007B6900"/>
    <w:rsid w:val="007C0053"/>
    <w:rsid w:val="007C1DEC"/>
    <w:rsid w:val="007C1FD4"/>
    <w:rsid w:val="007C23C3"/>
    <w:rsid w:val="007C34F5"/>
    <w:rsid w:val="007C588A"/>
    <w:rsid w:val="007C617A"/>
    <w:rsid w:val="007C7FC0"/>
    <w:rsid w:val="007D0352"/>
    <w:rsid w:val="007D1130"/>
    <w:rsid w:val="007D1CD4"/>
    <w:rsid w:val="007D6F16"/>
    <w:rsid w:val="007D7C8F"/>
    <w:rsid w:val="007E3001"/>
    <w:rsid w:val="007E3D4F"/>
    <w:rsid w:val="007E4372"/>
    <w:rsid w:val="007E498F"/>
    <w:rsid w:val="007E5D46"/>
    <w:rsid w:val="007F2D74"/>
    <w:rsid w:val="007F33E2"/>
    <w:rsid w:val="007F6803"/>
    <w:rsid w:val="0080190C"/>
    <w:rsid w:val="00803A9E"/>
    <w:rsid w:val="00805012"/>
    <w:rsid w:val="00807D63"/>
    <w:rsid w:val="00812C0B"/>
    <w:rsid w:val="0081324C"/>
    <w:rsid w:val="008132C6"/>
    <w:rsid w:val="00820159"/>
    <w:rsid w:val="00823711"/>
    <w:rsid w:val="00823CB3"/>
    <w:rsid w:val="00826AD8"/>
    <w:rsid w:val="008276E7"/>
    <w:rsid w:val="008317EC"/>
    <w:rsid w:val="0083328E"/>
    <w:rsid w:val="00833529"/>
    <w:rsid w:val="00833C03"/>
    <w:rsid w:val="00835F86"/>
    <w:rsid w:val="0084249A"/>
    <w:rsid w:val="00843981"/>
    <w:rsid w:val="008464D8"/>
    <w:rsid w:val="00850DA7"/>
    <w:rsid w:val="00851682"/>
    <w:rsid w:val="0085391F"/>
    <w:rsid w:val="008551CD"/>
    <w:rsid w:val="00855EDF"/>
    <w:rsid w:val="00855F45"/>
    <w:rsid w:val="0086195C"/>
    <w:rsid w:val="00865E9E"/>
    <w:rsid w:val="008668D6"/>
    <w:rsid w:val="00867DEB"/>
    <w:rsid w:val="00870907"/>
    <w:rsid w:val="0087695A"/>
    <w:rsid w:val="008777A9"/>
    <w:rsid w:val="00884054"/>
    <w:rsid w:val="00884758"/>
    <w:rsid w:val="0088514B"/>
    <w:rsid w:val="00894018"/>
    <w:rsid w:val="008967AF"/>
    <w:rsid w:val="008A18A1"/>
    <w:rsid w:val="008A695D"/>
    <w:rsid w:val="008B0B22"/>
    <w:rsid w:val="008B1F15"/>
    <w:rsid w:val="008B2084"/>
    <w:rsid w:val="008B2B91"/>
    <w:rsid w:val="008B70FB"/>
    <w:rsid w:val="008C1FDB"/>
    <w:rsid w:val="008C36B0"/>
    <w:rsid w:val="008C4C6B"/>
    <w:rsid w:val="008C5684"/>
    <w:rsid w:val="008C7BB6"/>
    <w:rsid w:val="008D06EF"/>
    <w:rsid w:val="008D377A"/>
    <w:rsid w:val="008D548B"/>
    <w:rsid w:val="008D6422"/>
    <w:rsid w:val="008D6AF2"/>
    <w:rsid w:val="008D79EE"/>
    <w:rsid w:val="008E06DC"/>
    <w:rsid w:val="008E3F53"/>
    <w:rsid w:val="008E6C4B"/>
    <w:rsid w:val="008F0FBB"/>
    <w:rsid w:val="008F1CAC"/>
    <w:rsid w:val="008F1D97"/>
    <w:rsid w:val="008F1F38"/>
    <w:rsid w:val="008F3A87"/>
    <w:rsid w:val="008F6AC6"/>
    <w:rsid w:val="008F6E35"/>
    <w:rsid w:val="00905C0D"/>
    <w:rsid w:val="00910973"/>
    <w:rsid w:val="0091548F"/>
    <w:rsid w:val="00916DE0"/>
    <w:rsid w:val="00917036"/>
    <w:rsid w:val="009178A0"/>
    <w:rsid w:val="00917943"/>
    <w:rsid w:val="00927586"/>
    <w:rsid w:val="00931F73"/>
    <w:rsid w:val="00933703"/>
    <w:rsid w:val="0093429B"/>
    <w:rsid w:val="00934B13"/>
    <w:rsid w:val="00936B7D"/>
    <w:rsid w:val="009375C2"/>
    <w:rsid w:val="009400C3"/>
    <w:rsid w:val="00940489"/>
    <w:rsid w:val="00940573"/>
    <w:rsid w:val="00941B93"/>
    <w:rsid w:val="00942E4C"/>
    <w:rsid w:val="00943913"/>
    <w:rsid w:val="0094489B"/>
    <w:rsid w:val="00944B5C"/>
    <w:rsid w:val="009531A9"/>
    <w:rsid w:val="0095356F"/>
    <w:rsid w:val="00954E8D"/>
    <w:rsid w:val="0096090A"/>
    <w:rsid w:val="00964C9E"/>
    <w:rsid w:val="00966488"/>
    <w:rsid w:val="00967E7D"/>
    <w:rsid w:val="00970EC2"/>
    <w:rsid w:val="00972785"/>
    <w:rsid w:val="00972D12"/>
    <w:rsid w:val="00973564"/>
    <w:rsid w:val="00973AB8"/>
    <w:rsid w:val="00975272"/>
    <w:rsid w:val="00977A54"/>
    <w:rsid w:val="00980E14"/>
    <w:rsid w:val="0098208B"/>
    <w:rsid w:val="00983533"/>
    <w:rsid w:val="00984132"/>
    <w:rsid w:val="0098483D"/>
    <w:rsid w:val="00986812"/>
    <w:rsid w:val="009869A6"/>
    <w:rsid w:val="00987388"/>
    <w:rsid w:val="009913B6"/>
    <w:rsid w:val="00993190"/>
    <w:rsid w:val="00995290"/>
    <w:rsid w:val="00996157"/>
    <w:rsid w:val="00997041"/>
    <w:rsid w:val="009A50A3"/>
    <w:rsid w:val="009A617D"/>
    <w:rsid w:val="009A7212"/>
    <w:rsid w:val="009B05D6"/>
    <w:rsid w:val="009B0F6A"/>
    <w:rsid w:val="009B1BE9"/>
    <w:rsid w:val="009B5332"/>
    <w:rsid w:val="009B6394"/>
    <w:rsid w:val="009B6AC4"/>
    <w:rsid w:val="009B6EF5"/>
    <w:rsid w:val="009C10C8"/>
    <w:rsid w:val="009C6B8F"/>
    <w:rsid w:val="009D1181"/>
    <w:rsid w:val="009D13F9"/>
    <w:rsid w:val="009D2451"/>
    <w:rsid w:val="009D261E"/>
    <w:rsid w:val="009E0928"/>
    <w:rsid w:val="009E3CA7"/>
    <w:rsid w:val="009F186E"/>
    <w:rsid w:val="009F1E77"/>
    <w:rsid w:val="009F75BF"/>
    <w:rsid w:val="00A00DC2"/>
    <w:rsid w:val="00A02F24"/>
    <w:rsid w:val="00A0332D"/>
    <w:rsid w:val="00A11D49"/>
    <w:rsid w:val="00A143D2"/>
    <w:rsid w:val="00A15FD5"/>
    <w:rsid w:val="00A1782E"/>
    <w:rsid w:val="00A205E1"/>
    <w:rsid w:val="00A21C93"/>
    <w:rsid w:val="00A21D8D"/>
    <w:rsid w:val="00A23D65"/>
    <w:rsid w:val="00A24347"/>
    <w:rsid w:val="00A32C59"/>
    <w:rsid w:val="00A3442A"/>
    <w:rsid w:val="00A40547"/>
    <w:rsid w:val="00A40EB1"/>
    <w:rsid w:val="00A41400"/>
    <w:rsid w:val="00A4445D"/>
    <w:rsid w:val="00A45951"/>
    <w:rsid w:val="00A5169C"/>
    <w:rsid w:val="00A5351E"/>
    <w:rsid w:val="00A574B6"/>
    <w:rsid w:val="00A623C1"/>
    <w:rsid w:val="00A64B9C"/>
    <w:rsid w:val="00A65A76"/>
    <w:rsid w:val="00A65F94"/>
    <w:rsid w:val="00A664B0"/>
    <w:rsid w:val="00A704D4"/>
    <w:rsid w:val="00A709F2"/>
    <w:rsid w:val="00A718E2"/>
    <w:rsid w:val="00A71F5F"/>
    <w:rsid w:val="00A739D8"/>
    <w:rsid w:val="00A76F42"/>
    <w:rsid w:val="00A81D76"/>
    <w:rsid w:val="00A83A81"/>
    <w:rsid w:val="00A85874"/>
    <w:rsid w:val="00A93D17"/>
    <w:rsid w:val="00A9640B"/>
    <w:rsid w:val="00A97689"/>
    <w:rsid w:val="00AA3AD6"/>
    <w:rsid w:val="00AB4AFC"/>
    <w:rsid w:val="00AC0A37"/>
    <w:rsid w:val="00AD1E5A"/>
    <w:rsid w:val="00AD2CE2"/>
    <w:rsid w:val="00AD4739"/>
    <w:rsid w:val="00AD6FDA"/>
    <w:rsid w:val="00AE5219"/>
    <w:rsid w:val="00AE65D4"/>
    <w:rsid w:val="00AE69A7"/>
    <w:rsid w:val="00AE6E1E"/>
    <w:rsid w:val="00AE7A10"/>
    <w:rsid w:val="00AF2047"/>
    <w:rsid w:val="00AF412C"/>
    <w:rsid w:val="00AF6D34"/>
    <w:rsid w:val="00B042E8"/>
    <w:rsid w:val="00B07451"/>
    <w:rsid w:val="00B105EE"/>
    <w:rsid w:val="00B11B07"/>
    <w:rsid w:val="00B12243"/>
    <w:rsid w:val="00B12E1F"/>
    <w:rsid w:val="00B13552"/>
    <w:rsid w:val="00B158FD"/>
    <w:rsid w:val="00B17B5B"/>
    <w:rsid w:val="00B20254"/>
    <w:rsid w:val="00B204B2"/>
    <w:rsid w:val="00B22889"/>
    <w:rsid w:val="00B24C7B"/>
    <w:rsid w:val="00B24FA2"/>
    <w:rsid w:val="00B33A49"/>
    <w:rsid w:val="00B36731"/>
    <w:rsid w:val="00B4175A"/>
    <w:rsid w:val="00B418E7"/>
    <w:rsid w:val="00B4195B"/>
    <w:rsid w:val="00B46299"/>
    <w:rsid w:val="00B55608"/>
    <w:rsid w:val="00B568BD"/>
    <w:rsid w:val="00B62BBD"/>
    <w:rsid w:val="00B6560F"/>
    <w:rsid w:val="00B658B5"/>
    <w:rsid w:val="00B75CD4"/>
    <w:rsid w:val="00B812B8"/>
    <w:rsid w:val="00B82472"/>
    <w:rsid w:val="00B82EC2"/>
    <w:rsid w:val="00B8550D"/>
    <w:rsid w:val="00B87902"/>
    <w:rsid w:val="00B87BCF"/>
    <w:rsid w:val="00B93FD3"/>
    <w:rsid w:val="00B94F92"/>
    <w:rsid w:val="00B960E2"/>
    <w:rsid w:val="00B97577"/>
    <w:rsid w:val="00B97A22"/>
    <w:rsid w:val="00BA0935"/>
    <w:rsid w:val="00BA30BB"/>
    <w:rsid w:val="00BA518B"/>
    <w:rsid w:val="00BC077B"/>
    <w:rsid w:val="00BC1FE2"/>
    <w:rsid w:val="00BC22C0"/>
    <w:rsid w:val="00BC27BA"/>
    <w:rsid w:val="00BC312B"/>
    <w:rsid w:val="00BC4CC3"/>
    <w:rsid w:val="00BC532E"/>
    <w:rsid w:val="00BD5189"/>
    <w:rsid w:val="00BD6C20"/>
    <w:rsid w:val="00BD6C78"/>
    <w:rsid w:val="00BE4660"/>
    <w:rsid w:val="00BE46F6"/>
    <w:rsid w:val="00BE5689"/>
    <w:rsid w:val="00BE6F38"/>
    <w:rsid w:val="00BF016E"/>
    <w:rsid w:val="00BF13F4"/>
    <w:rsid w:val="00BF1AE5"/>
    <w:rsid w:val="00BF23BA"/>
    <w:rsid w:val="00BF3295"/>
    <w:rsid w:val="00BF7AA6"/>
    <w:rsid w:val="00C00CDD"/>
    <w:rsid w:val="00C01A83"/>
    <w:rsid w:val="00C0366B"/>
    <w:rsid w:val="00C042D9"/>
    <w:rsid w:val="00C141F7"/>
    <w:rsid w:val="00C15344"/>
    <w:rsid w:val="00C220F6"/>
    <w:rsid w:val="00C31885"/>
    <w:rsid w:val="00C323B2"/>
    <w:rsid w:val="00C33A4F"/>
    <w:rsid w:val="00C360C1"/>
    <w:rsid w:val="00C405BD"/>
    <w:rsid w:val="00C41015"/>
    <w:rsid w:val="00C41FBA"/>
    <w:rsid w:val="00C44314"/>
    <w:rsid w:val="00C44E00"/>
    <w:rsid w:val="00C479C4"/>
    <w:rsid w:val="00C5182E"/>
    <w:rsid w:val="00C5240D"/>
    <w:rsid w:val="00C5408E"/>
    <w:rsid w:val="00C5477F"/>
    <w:rsid w:val="00C5695D"/>
    <w:rsid w:val="00C5711B"/>
    <w:rsid w:val="00C5789E"/>
    <w:rsid w:val="00C62D65"/>
    <w:rsid w:val="00C63655"/>
    <w:rsid w:val="00C63CFB"/>
    <w:rsid w:val="00C64A31"/>
    <w:rsid w:val="00C64A6F"/>
    <w:rsid w:val="00C671A9"/>
    <w:rsid w:val="00C70128"/>
    <w:rsid w:val="00C7085C"/>
    <w:rsid w:val="00C715A1"/>
    <w:rsid w:val="00C71F87"/>
    <w:rsid w:val="00C724E3"/>
    <w:rsid w:val="00C7434A"/>
    <w:rsid w:val="00C7511D"/>
    <w:rsid w:val="00C76851"/>
    <w:rsid w:val="00C82CF2"/>
    <w:rsid w:val="00C8416A"/>
    <w:rsid w:val="00C86265"/>
    <w:rsid w:val="00C8670A"/>
    <w:rsid w:val="00C9283F"/>
    <w:rsid w:val="00C94283"/>
    <w:rsid w:val="00C96549"/>
    <w:rsid w:val="00C96643"/>
    <w:rsid w:val="00CA03A7"/>
    <w:rsid w:val="00CA1C57"/>
    <w:rsid w:val="00CA4E78"/>
    <w:rsid w:val="00CA5DB9"/>
    <w:rsid w:val="00CA5F3A"/>
    <w:rsid w:val="00CB42E2"/>
    <w:rsid w:val="00CB558C"/>
    <w:rsid w:val="00CB5F1E"/>
    <w:rsid w:val="00CB68EB"/>
    <w:rsid w:val="00CB7534"/>
    <w:rsid w:val="00CC34EE"/>
    <w:rsid w:val="00CD18B0"/>
    <w:rsid w:val="00CD2C8D"/>
    <w:rsid w:val="00CD3664"/>
    <w:rsid w:val="00CD5391"/>
    <w:rsid w:val="00CD76B4"/>
    <w:rsid w:val="00CE2249"/>
    <w:rsid w:val="00CE24E3"/>
    <w:rsid w:val="00CE4DAB"/>
    <w:rsid w:val="00CE6B7D"/>
    <w:rsid w:val="00CE6FC8"/>
    <w:rsid w:val="00CF1652"/>
    <w:rsid w:val="00CF489F"/>
    <w:rsid w:val="00CF6009"/>
    <w:rsid w:val="00CF6FB6"/>
    <w:rsid w:val="00D03D3F"/>
    <w:rsid w:val="00D06CE5"/>
    <w:rsid w:val="00D07C4C"/>
    <w:rsid w:val="00D12EB5"/>
    <w:rsid w:val="00D170B0"/>
    <w:rsid w:val="00D2058A"/>
    <w:rsid w:val="00D25603"/>
    <w:rsid w:val="00D26ED3"/>
    <w:rsid w:val="00D2751E"/>
    <w:rsid w:val="00D32CC1"/>
    <w:rsid w:val="00D33A07"/>
    <w:rsid w:val="00D35169"/>
    <w:rsid w:val="00D4031B"/>
    <w:rsid w:val="00D4263D"/>
    <w:rsid w:val="00D475E3"/>
    <w:rsid w:val="00D524BD"/>
    <w:rsid w:val="00D545C2"/>
    <w:rsid w:val="00D54E8D"/>
    <w:rsid w:val="00D55629"/>
    <w:rsid w:val="00D64657"/>
    <w:rsid w:val="00D6630F"/>
    <w:rsid w:val="00D67336"/>
    <w:rsid w:val="00D716C2"/>
    <w:rsid w:val="00D801B1"/>
    <w:rsid w:val="00D8556A"/>
    <w:rsid w:val="00D85E18"/>
    <w:rsid w:val="00D86139"/>
    <w:rsid w:val="00D86F6F"/>
    <w:rsid w:val="00D9106E"/>
    <w:rsid w:val="00D9301B"/>
    <w:rsid w:val="00D930C6"/>
    <w:rsid w:val="00D9380F"/>
    <w:rsid w:val="00D95A5A"/>
    <w:rsid w:val="00D97214"/>
    <w:rsid w:val="00D97635"/>
    <w:rsid w:val="00DA053A"/>
    <w:rsid w:val="00DA2BD1"/>
    <w:rsid w:val="00DA4097"/>
    <w:rsid w:val="00DA48AD"/>
    <w:rsid w:val="00DA6C54"/>
    <w:rsid w:val="00DB3A05"/>
    <w:rsid w:val="00DB57F4"/>
    <w:rsid w:val="00DC4822"/>
    <w:rsid w:val="00DC7670"/>
    <w:rsid w:val="00DC7F27"/>
    <w:rsid w:val="00DD1C30"/>
    <w:rsid w:val="00DD3C5A"/>
    <w:rsid w:val="00DD3D74"/>
    <w:rsid w:val="00DE10D0"/>
    <w:rsid w:val="00DE4DFD"/>
    <w:rsid w:val="00DF0645"/>
    <w:rsid w:val="00DF0F5F"/>
    <w:rsid w:val="00DF2228"/>
    <w:rsid w:val="00DF28ED"/>
    <w:rsid w:val="00DF4D62"/>
    <w:rsid w:val="00DF73CD"/>
    <w:rsid w:val="00E05747"/>
    <w:rsid w:val="00E06F6D"/>
    <w:rsid w:val="00E1127E"/>
    <w:rsid w:val="00E1535E"/>
    <w:rsid w:val="00E15CE9"/>
    <w:rsid w:val="00E16494"/>
    <w:rsid w:val="00E168BF"/>
    <w:rsid w:val="00E251CA"/>
    <w:rsid w:val="00E3035F"/>
    <w:rsid w:val="00E32C82"/>
    <w:rsid w:val="00E33AB7"/>
    <w:rsid w:val="00E35D0F"/>
    <w:rsid w:val="00E36E3E"/>
    <w:rsid w:val="00E41362"/>
    <w:rsid w:val="00E43042"/>
    <w:rsid w:val="00E44A63"/>
    <w:rsid w:val="00E46E3C"/>
    <w:rsid w:val="00E476B8"/>
    <w:rsid w:val="00E47B73"/>
    <w:rsid w:val="00E52FCF"/>
    <w:rsid w:val="00E5647D"/>
    <w:rsid w:val="00E60119"/>
    <w:rsid w:val="00E61765"/>
    <w:rsid w:val="00E61D89"/>
    <w:rsid w:val="00E64B1A"/>
    <w:rsid w:val="00E65038"/>
    <w:rsid w:val="00E74598"/>
    <w:rsid w:val="00E74C3F"/>
    <w:rsid w:val="00E7510A"/>
    <w:rsid w:val="00E76016"/>
    <w:rsid w:val="00E77090"/>
    <w:rsid w:val="00E77BCB"/>
    <w:rsid w:val="00E77EF8"/>
    <w:rsid w:val="00E80A27"/>
    <w:rsid w:val="00E822C4"/>
    <w:rsid w:val="00E822F1"/>
    <w:rsid w:val="00E90220"/>
    <w:rsid w:val="00E9464A"/>
    <w:rsid w:val="00E967C8"/>
    <w:rsid w:val="00E97CCB"/>
    <w:rsid w:val="00EB3679"/>
    <w:rsid w:val="00EB4A1C"/>
    <w:rsid w:val="00EB4D9C"/>
    <w:rsid w:val="00EC195D"/>
    <w:rsid w:val="00EC1A72"/>
    <w:rsid w:val="00EC676F"/>
    <w:rsid w:val="00ED2D1D"/>
    <w:rsid w:val="00ED3BB4"/>
    <w:rsid w:val="00ED4B98"/>
    <w:rsid w:val="00ED63EE"/>
    <w:rsid w:val="00ED6B00"/>
    <w:rsid w:val="00EE03EA"/>
    <w:rsid w:val="00EE3EE0"/>
    <w:rsid w:val="00EE5C5D"/>
    <w:rsid w:val="00EE5CEF"/>
    <w:rsid w:val="00EE71CE"/>
    <w:rsid w:val="00EF55D3"/>
    <w:rsid w:val="00EF72A5"/>
    <w:rsid w:val="00EF7859"/>
    <w:rsid w:val="00EF7E50"/>
    <w:rsid w:val="00F013F2"/>
    <w:rsid w:val="00F0500D"/>
    <w:rsid w:val="00F056D4"/>
    <w:rsid w:val="00F12904"/>
    <w:rsid w:val="00F14C7B"/>
    <w:rsid w:val="00F16798"/>
    <w:rsid w:val="00F174A3"/>
    <w:rsid w:val="00F21CFC"/>
    <w:rsid w:val="00F22F2E"/>
    <w:rsid w:val="00F23D60"/>
    <w:rsid w:val="00F30B4A"/>
    <w:rsid w:val="00F37396"/>
    <w:rsid w:val="00F414B6"/>
    <w:rsid w:val="00F41571"/>
    <w:rsid w:val="00F424E1"/>
    <w:rsid w:val="00F42D45"/>
    <w:rsid w:val="00F4394E"/>
    <w:rsid w:val="00F44929"/>
    <w:rsid w:val="00F46F3C"/>
    <w:rsid w:val="00F5281F"/>
    <w:rsid w:val="00F539D0"/>
    <w:rsid w:val="00F5581C"/>
    <w:rsid w:val="00F571BE"/>
    <w:rsid w:val="00F6180D"/>
    <w:rsid w:val="00F648EF"/>
    <w:rsid w:val="00F66AA7"/>
    <w:rsid w:val="00F724F4"/>
    <w:rsid w:val="00F76225"/>
    <w:rsid w:val="00F7673B"/>
    <w:rsid w:val="00F7683E"/>
    <w:rsid w:val="00F828AC"/>
    <w:rsid w:val="00F87E38"/>
    <w:rsid w:val="00F90E7F"/>
    <w:rsid w:val="00F92405"/>
    <w:rsid w:val="00F93D01"/>
    <w:rsid w:val="00F93E7C"/>
    <w:rsid w:val="00F95CCC"/>
    <w:rsid w:val="00F96A3A"/>
    <w:rsid w:val="00F972E1"/>
    <w:rsid w:val="00FA1232"/>
    <w:rsid w:val="00FA53AC"/>
    <w:rsid w:val="00FA6481"/>
    <w:rsid w:val="00FA6BB6"/>
    <w:rsid w:val="00FA756D"/>
    <w:rsid w:val="00FA7ADA"/>
    <w:rsid w:val="00FB07D2"/>
    <w:rsid w:val="00FB2AC3"/>
    <w:rsid w:val="00FB6817"/>
    <w:rsid w:val="00FB7166"/>
    <w:rsid w:val="00FB729B"/>
    <w:rsid w:val="00FC38B1"/>
    <w:rsid w:val="00FC6ADF"/>
    <w:rsid w:val="00FC7128"/>
    <w:rsid w:val="00FD0130"/>
    <w:rsid w:val="00FD0C21"/>
    <w:rsid w:val="00FD2862"/>
    <w:rsid w:val="00FD3603"/>
    <w:rsid w:val="00FD3C7A"/>
    <w:rsid w:val="00FD486D"/>
    <w:rsid w:val="00FD72D4"/>
    <w:rsid w:val="00FD74B8"/>
    <w:rsid w:val="00FE062B"/>
    <w:rsid w:val="00FE230A"/>
    <w:rsid w:val="00FE4B6D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49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E16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!Заголовок документа Знак"/>
    <w:link w:val="a3"/>
    <w:uiPriority w:val="99"/>
    <w:locked/>
    <w:rsid w:val="0041569C"/>
  </w:style>
  <w:style w:type="character" w:styleId="a5">
    <w:name w:val="page number"/>
    <w:basedOn w:val="a0"/>
    <w:rsid w:val="00E16494"/>
  </w:style>
  <w:style w:type="table" w:styleId="a6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7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8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0D78B8"/>
    <w:rPr>
      <w:b/>
      <w:bCs/>
      <w:color w:val="008000"/>
      <w:sz w:val="40"/>
      <w:szCs w:val="40"/>
    </w:rPr>
  </w:style>
  <w:style w:type="character" w:customStyle="1" w:styleId="aa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b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">
    <w:name w:val="Body Text Indent 2"/>
    <w:basedOn w:val="a"/>
    <w:link w:val="20"/>
    <w:rsid w:val="00A143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143D2"/>
    <w:rPr>
      <w:sz w:val="24"/>
      <w:szCs w:val="24"/>
      <w:lang w:val="ru-RU" w:eastAsia="ru-RU" w:bidi="ar-SA"/>
    </w:rPr>
  </w:style>
  <w:style w:type="character" w:customStyle="1" w:styleId="ac">
    <w:name w:val="Сравнение редакций. Удаленный фрагмент"/>
    <w:rsid w:val="005C2CC1"/>
    <w:rPr>
      <w:color w:val="000000"/>
      <w:shd w:val="clear" w:color="auto" w:fill="C4C413"/>
    </w:rPr>
  </w:style>
  <w:style w:type="character" w:customStyle="1" w:styleId="ad">
    <w:name w:val="Сравнение редакций. Добавленный фрагмент"/>
    <w:rsid w:val="00D55629"/>
    <w:rPr>
      <w:color w:val="000000"/>
      <w:shd w:val="clear" w:color="auto" w:fill="C1D7FF"/>
    </w:rPr>
  </w:style>
  <w:style w:type="paragraph" w:customStyle="1" w:styleId="ae">
    <w:name w:val="Комментарий"/>
    <w:basedOn w:val="a"/>
    <w:next w:val="a"/>
    <w:rsid w:val="00782C07"/>
    <w:pPr>
      <w:overflowPunct/>
      <w:spacing w:before="75"/>
      <w:ind w:left="170"/>
      <w:jc w:val="both"/>
      <w:textAlignment w:val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782C07"/>
    <w:rPr>
      <w:i/>
      <w:iCs/>
    </w:rPr>
  </w:style>
  <w:style w:type="paragraph" w:customStyle="1" w:styleId="af0">
    <w:name w:val="Заголовок статьи"/>
    <w:basedOn w:val="a"/>
    <w:next w:val="a"/>
    <w:rsid w:val="00F87E38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1">
    <w:name w:val="footnote text"/>
    <w:basedOn w:val="a"/>
    <w:semiHidden/>
    <w:rsid w:val="005F18F7"/>
  </w:style>
  <w:style w:type="character" w:styleId="af2">
    <w:name w:val="footnote reference"/>
    <w:semiHidden/>
    <w:rsid w:val="005F18F7"/>
    <w:rPr>
      <w:vertAlign w:val="superscript"/>
    </w:rPr>
  </w:style>
  <w:style w:type="paragraph" w:styleId="af3">
    <w:name w:val="No Spacing"/>
    <w:uiPriority w:val="1"/>
    <w:qFormat/>
    <w:rsid w:val="00C41015"/>
    <w:rPr>
      <w:rFonts w:ascii="Calibri" w:hAnsi="Calibri"/>
      <w:sz w:val="22"/>
      <w:szCs w:val="22"/>
    </w:rPr>
  </w:style>
  <w:style w:type="character" w:styleId="af4">
    <w:name w:val="Hyperlink"/>
    <w:basedOn w:val="a0"/>
    <w:uiPriority w:val="99"/>
    <w:unhideWhenUsed/>
    <w:rsid w:val="008464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64D8"/>
  </w:style>
  <w:style w:type="character" w:styleId="af5">
    <w:name w:val="Emphasis"/>
    <w:basedOn w:val="a0"/>
    <w:uiPriority w:val="20"/>
    <w:qFormat/>
    <w:rsid w:val="008464D8"/>
    <w:rPr>
      <w:i/>
      <w:iCs/>
    </w:rPr>
  </w:style>
  <w:style w:type="paragraph" w:customStyle="1" w:styleId="s1">
    <w:name w:val="s_1"/>
    <w:basedOn w:val="a"/>
    <w:rsid w:val="001749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0F7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"/>
    <w:link w:val="af7"/>
    <w:rsid w:val="0041569C"/>
    <w:pPr>
      <w:spacing w:after="120"/>
    </w:pPr>
  </w:style>
  <w:style w:type="character" w:customStyle="1" w:styleId="af7">
    <w:name w:val="Основной текст Знак"/>
    <w:basedOn w:val="a0"/>
    <w:link w:val="af6"/>
    <w:rsid w:val="0041569C"/>
  </w:style>
  <w:style w:type="character" w:customStyle="1" w:styleId="blk">
    <w:name w:val="blk"/>
    <w:basedOn w:val="a0"/>
    <w:rsid w:val="00984132"/>
  </w:style>
  <w:style w:type="paragraph" w:styleId="af8">
    <w:name w:val="Normal (Web)"/>
    <w:basedOn w:val="a"/>
    <w:uiPriority w:val="99"/>
    <w:unhideWhenUsed/>
    <w:rsid w:val="006116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6D0A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br">
    <w:name w:val="nobr"/>
    <w:basedOn w:val="a0"/>
    <w:rsid w:val="00E46E3C"/>
  </w:style>
  <w:style w:type="character" w:styleId="af9">
    <w:name w:val="FollowedHyperlink"/>
    <w:basedOn w:val="a0"/>
    <w:uiPriority w:val="99"/>
    <w:unhideWhenUsed/>
    <w:rsid w:val="00F539D0"/>
    <w:rPr>
      <w:color w:val="800080"/>
      <w:u w:val="single"/>
    </w:rPr>
  </w:style>
  <w:style w:type="paragraph" w:styleId="afa">
    <w:name w:val="footer"/>
    <w:basedOn w:val="a"/>
    <w:link w:val="afb"/>
    <w:uiPriority w:val="99"/>
    <w:unhideWhenUsed/>
    <w:rsid w:val="00F539D0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F539D0"/>
    <w:rPr>
      <w:rFonts w:ascii="Calibri" w:eastAsia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F539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basedOn w:val="a0"/>
    <w:uiPriority w:val="22"/>
    <w:qFormat/>
    <w:rsid w:val="00BD6C20"/>
    <w:rPr>
      <w:b/>
      <w:bCs/>
    </w:rPr>
  </w:style>
  <w:style w:type="character" w:customStyle="1" w:styleId="sn-label">
    <w:name w:val="sn-label"/>
    <w:basedOn w:val="a0"/>
    <w:rsid w:val="00BD6C20"/>
  </w:style>
  <w:style w:type="character" w:customStyle="1" w:styleId="small-logo">
    <w:name w:val="small-logo"/>
    <w:basedOn w:val="a0"/>
    <w:rsid w:val="00BD6C20"/>
  </w:style>
  <w:style w:type="paragraph" w:customStyle="1" w:styleId="s15">
    <w:name w:val="s_15"/>
    <w:basedOn w:val="a"/>
    <w:rsid w:val="002809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28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789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103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440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67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2970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Администрация</cp:lastModifiedBy>
  <cp:revision>5</cp:revision>
  <cp:lastPrinted>2025-01-14T05:39:00Z</cp:lastPrinted>
  <dcterms:created xsi:type="dcterms:W3CDTF">2025-01-14T05:39:00Z</dcterms:created>
  <dcterms:modified xsi:type="dcterms:W3CDTF">2025-03-28T09:28:00Z</dcterms:modified>
</cp:coreProperties>
</file>