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E3" w:rsidRDefault="005817E3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817E3" w:rsidRPr="008343EA" w:rsidRDefault="005817E3" w:rsidP="005817E3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3E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E3" w:rsidRPr="00826922" w:rsidRDefault="005817E3" w:rsidP="005817E3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6"/>
          <w:szCs w:val="26"/>
        </w:rPr>
      </w:pPr>
      <w:r w:rsidRPr="00826922">
        <w:rPr>
          <w:rFonts w:ascii="Times New Roman" w:hAnsi="Times New Roman" w:cs="Times New Roman"/>
          <w:b/>
          <w:bCs/>
          <w:iCs/>
          <w:color w:val="0D0D0D" w:themeColor="text1" w:themeTint="F2"/>
          <w:sz w:val="26"/>
          <w:szCs w:val="26"/>
        </w:rPr>
        <w:t>АДМИНИСТРАЦИЯ ЕКАТЕРИНОВСКОГО МУНИЦИПАЛЬНОГО РАЙОНА</w:t>
      </w:r>
    </w:p>
    <w:p w:rsidR="005817E3" w:rsidRPr="00826922" w:rsidRDefault="005817E3" w:rsidP="005817E3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6"/>
          <w:szCs w:val="26"/>
        </w:rPr>
      </w:pPr>
      <w:r w:rsidRPr="00826922">
        <w:rPr>
          <w:rFonts w:ascii="Times New Roman" w:hAnsi="Times New Roman" w:cs="Times New Roman"/>
          <w:b/>
          <w:bCs/>
          <w:iCs/>
          <w:color w:val="0D0D0D" w:themeColor="text1" w:themeTint="F2"/>
          <w:sz w:val="26"/>
          <w:szCs w:val="26"/>
        </w:rPr>
        <w:t>САРАТОВСКОЙ ОБЛАСТИ</w:t>
      </w:r>
    </w:p>
    <w:p w:rsidR="00305E73" w:rsidRDefault="00305E73" w:rsidP="005817E3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305E73" w:rsidRPr="00305E73" w:rsidRDefault="00305E73" w:rsidP="005817E3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5817E3" w:rsidRPr="00305E73" w:rsidRDefault="005817E3" w:rsidP="005817E3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32"/>
          <w:szCs w:val="32"/>
        </w:rPr>
      </w:pPr>
      <w:r w:rsidRPr="00305E73">
        <w:rPr>
          <w:rFonts w:ascii="Times New Roman" w:hAnsi="Times New Roman" w:cs="Times New Roman"/>
          <w:b/>
          <w:color w:val="0D0D0D" w:themeColor="text1" w:themeTint="F2"/>
          <w:spacing w:val="110"/>
          <w:sz w:val="32"/>
          <w:szCs w:val="32"/>
        </w:rPr>
        <w:t>ПОСТАНОВЛЕНИЕ</w:t>
      </w:r>
    </w:p>
    <w:p w:rsidR="005817E3" w:rsidRPr="00DF450A" w:rsidRDefault="005817E3" w:rsidP="005817E3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5817E3" w:rsidRPr="00F92C23" w:rsidRDefault="005817E3" w:rsidP="005817E3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 </w:t>
      </w:r>
      <w:r w:rsidR="00CC0E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09.01.2025</w:t>
      </w:r>
      <w:r w:rsidR="001D300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CC0E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.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№</w:t>
      </w:r>
      <w:r w:rsidR="002C46B0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CC0E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</w:p>
    <w:p w:rsidR="005817E3" w:rsidRPr="00F92C23" w:rsidRDefault="005817E3" w:rsidP="005817E3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5817E3" w:rsidRPr="00305E73" w:rsidTr="00826922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5817E3" w:rsidRPr="00305E73" w:rsidRDefault="005817E3" w:rsidP="006533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05E73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5817E3" w:rsidRPr="00305E73" w:rsidRDefault="005817E3" w:rsidP="006533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05E73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Екатериновского муниципального района № 124 от 12.03.2018 г.  </w:t>
            </w:r>
          </w:p>
          <w:p w:rsidR="005817E3" w:rsidRPr="00305E73" w:rsidRDefault="005817E3" w:rsidP="006533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05E73">
              <w:rPr>
                <w:rStyle w:val="af2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«Об утверждении муниципальной  программы </w:t>
            </w:r>
            <w:r w:rsidRPr="00305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«Формирование </w:t>
            </w:r>
          </w:p>
          <w:p w:rsidR="00826922" w:rsidRDefault="005817E3" w:rsidP="00826922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05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комфортной  городской среды на  территории Екатериновского</w:t>
            </w:r>
            <w:r w:rsidR="00826922" w:rsidRPr="00305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826922" w:rsidRPr="00305E73" w:rsidRDefault="00826922" w:rsidP="00826922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05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муниципального образования на 2019-2026 годы»»</w:t>
            </w:r>
            <w:r w:rsidRPr="00305E7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817E3" w:rsidRPr="00305E73" w:rsidRDefault="005817E3" w:rsidP="006533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817E3" w:rsidRPr="00305E73" w:rsidRDefault="005817E3" w:rsidP="005817E3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7F1"/>
        </w:rPr>
      </w:pP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  октября 2003 года № 131-ФЗ «Об общих принципах организации местного самоупр</w:t>
      </w:r>
      <w:r w:rsidR="00822C81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авления в Российской Федерации»</w:t>
      </w:r>
      <w:r w:rsidR="00FA0D80" w:rsidRPr="00305E73">
        <w:rPr>
          <w:rFonts w:ascii="Times New Roman" w:hAnsi="Times New Roman" w:cs="Times New Roman"/>
          <w:sz w:val="28"/>
          <w:szCs w:val="28"/>
        </w:rPr>
        <w:fldChar w:fldCharType="begin"/>
      </w:r>
      <w:r w:rsidRPr="00305E73">
        <w:rPr>
          <w:rFonts w:ascii="Times New Roman" w:hAnsi="Times New Roman" w:cs="Times New Roman"/>
          <w:sz w:val="28"/>
          <w:szCs w:val="28"/>
        </w:rPr>
        <w:instrText xml:space="preserve"> HYPERLINK "https://so-l.ru/news/y/2019_11_29_rf_rossiyskaya_gazet_zakon_saratovsk_zakon_saratovsk" </w:instrText>
      </w:r>
      <w:r w:rsidR="00FA0D80" w:rsidRPr="00305E73">
        <w:rPr>
          <w:rFonts w:ascii="Times New Roman" w:hAnsi="Times New Roman" w:cs="Times New Roman"/>
          <w:sz w:val="28"/>
          <w:szCs w:val="28"/>
        </w:rPr>
        <w:fldChar w:fldCharType="separate"/>
      </w:r>
      <w:r w:rsidRPr="00305E73">
        <w:rPr>
          <w:rFonts w:ascii="Times New Roman" w:hAnsi="Times New Roman" w:cs="Times New Roman"/>
          <w:sz w:val="28"/>
          <w:szCs w:val="28"/>
          <w:shd w:val="clear" w:color="auto" w:fill="FAF7F1"/>
        </w:rPr>
        <w:t xml:space="preserve">, </w:t>
      </w:r>
      <w:r w:rsidRPr="0030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Уставом Екатериновского муниципального района</w:t>
      </w:r>
    </w:p>
    <w:p w:rsidR="005817E3" w:rsidRPr="00305E73" w:rsidRDefault="00FA0D80" w:rsidP="005817E3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305E73">
        <w:rPr>
          <w:rFonts w:ascii="Times New Roman" w:hAnsi="Times New Roman" w:cs="Times New Roman"/>
          <w:sz w:val="28"/>
          <w:szCs w:val="28"/>
        </w:rPr>
        <w:fldChar w:fldCharType="end"/>
      </w:r>
      <w:r w:rsidR="005817E3" w:rsidRPr="00305E73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ПОСТАНОВЛЯЮ:</w:t>
      </w:r>
    </w:p>
    <w:p w:rsidR="005817E3" w:rsidRPr="00305E73" w:rsidRDefault="005817E3" w:rsidP="00CD552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Внести в постановление администрации Екатериновского муниципального образования   </w:t>
      </w:r>
      <w:r w:rsidRPr="00305E73">
        <w:rPr>
          <w:rStyle w:val="af2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№ 124 от 12.03.2018 г. 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«Об утверждении муниципальной программы 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«Формирование комфортной городской среды на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Екатериновского муниципального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 на 201</w:t>
      </w:r>
      <w:r w:rsidR="00E014A3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</w:t>
      </w:r>
      <w:r w:rsidR="00E014A3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годы»»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следующие изменения: </w:t>
      </w:r>
    </w:p>
    <w:p w:rsidR="00826922" w:rsidRDefault="005817E3" w:rsidP="00826922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30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 к постановлению изложить в новой редакции  (приложение).</w:t>
      </w:r>
    </w:p>
    <w:p w:rsidR="00E014A3" w:rsidRPr="00826922" w:rsidRDefault="005817E3" w:rsidP="00826922">
      <w:pPr>
        <w:pStyle w:val="af5"/>
        <w:ind w:firstLine="567"/>
        <w:jc w:val="both"/>
        <w:rPr>
          <w:rStyle w:val="af2"/>
          <w:rFonts w:ascii="Times New Roman" w:eastAsia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eastAsia="ru-RU"/>
        </w:rPr>
      </w:pP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</w:t>
      </w:r>
      <w:r w:rsidRPr="0030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Признать утратившим силу  постановлени</w:t>
      </w:r>
      <w:r w:rsidR="00065B55" w:rsidRPr="0030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30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="00065B55"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E014A3" w:rsidRPr="00305E7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  </w:t>
      </w:r>
      <w:r w:rsidR="005C7E43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D5528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</w:t>
      </w:r>
      <w:r w:rsidR="00CD5528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D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="00CD5528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.2024</w:t>
      </w:r>
      <w:r w:rsidR="001D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5528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  № </w:t>
      </w:r>
      <w:r w:rsidR="001D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823</w:t>
      </w:r>
      <w:r w:rsidR="00CD5528" w:rsidRPr="00305E7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</w:t>
      </w:r>
      <w:r w:rsidRPr="00305E7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«О внесении изменений в постановление администрации  Екатериновского </w:t>
      </w:r>
      <w:r w:rsidRPr="00305E7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муниципального района № 124 от 12.03.2018 г. 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«Об утверждении  муниципальной программы 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«Формирование комфортной  городской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среды на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территории Екатериновского муниципального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на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="00065B55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</w:t>
      </w:r>
      <w:r w:rsidR="00065B55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годы»»</w:t>
      </w:r>
      <w:r w:rsidR="00065B55" w:rsidRPr="00305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14A3" w:rsidRPr="00305E73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05E73" w:rsidRDefault="005817E3" w:rsidP="00826922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305E73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3. Обнародовать и опубликовать настоящее постановление на официальном  сайте администрации Екатериновского муниципального района Саратовской области.</w:t>
      </w:r>
    </w:p>
    <w:p w:rsidR="00826922" w:rsidRDefault="005817E3" w:rsidP="00826922">
      <w:pPr>
        <w:shd w:val="clear" w:color="auto" w:fill="FFFFFF"/>
        <w:ind w:firstLine="567"/>
        <w:jc w:val="both"/>
        <w:rPr>
          <w:rFonts w:ascii="Times New Roman" w:eastAsia="font189" w:hAnsi="Times New Roman"/>
          <w:sz w:val="28"/>
          <w:szCs w:val="28"/>
          <w:lang w:bidi="ru-RU"/>
        </w:rPr>
      </w:pPr>
      <w:r w:rsidRPr="00305E73">
        <w:rPr>
          <w:rFonts w:ascii="Times New Roman" w:hAnsi="Times New Roman"/>
          <w:sz w:val="28"/>
          <w:szCs w:val="28"/>
        </w:rPr>
        <w:t xml:space="preserve">4. </w:t>
      </w:r>
      <w:r w:rsidRPr="00305E73">
        <w:rPr>
          <w:rFonts w:ascii="Times New Roman" w:eastAsia="font189" w:hAnsi="Times New Roman"/>
          <w:sz w:val="28"/>
          <w:szCs w:val="28"/>
          <w:lang w:bidi="ru-RU"/>
        </w:rPr>
        <w:t>Контроль за исполнением  настоящего постановления  возложить на  заместителя</w:t>
      </w:r>
      <w:r w:rsidRPr="00305E73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главы администрации по инфраструктуре, вопросам экологии, жилищно-коммунальной сферы администрации Екатериновского муниципального района Саратовской области Т.В.Вдовину.</w:t>
      </w:r>
      <w:r w:rsidRPr="00305E73">
        <w:rPr>
          <w:rFonts w:ascii="Times New Roman" w:eastAsia="font189" w:hAnsi="Times New Roman"/>
          <w:sz w:val="28"/>
          <w:szCs w:val="28"/>
          <w:lang w:bidi="ru-RU"/>
        </w:rPr>
        <w:t xml:space="preserve"> </w:t>
      </w:r>
    </w:p>
    <w:p w:rsidR="00826922" w:rsidRDefault="00826922" w:rsidP="00826922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5817E3" w:rsidRPr="00826922" w:rsidRDefault="00305E73" w:rsidP="00826922">
      <w:pPr>
        <w:pStyle w:val="af5"/>
        <w:rPr>
          <w:rFonts w:ascii="Times New Roman" w:eastAsia="font189" w:hAnsi="Times New Roman" w:cs="Times New Roman"/>
          <w:b/>
          <w:sz w:val="28"/>
          <w:szCs w:val="28"/>
          <w:lang w:bidi="ru-RU"/>
        </w:rPr>
      </w:pPr>
      <w:r w:rsidRPr="00826922">
        <w:rPr>
          <w:rFonts w:ascii="Times New Roman" w:hAnsi="Times New Roman" w:cs="Times New Roman"/>
          <w:b/>
          <w:sz w:val="28"/>
          <w:szCs w:val="28"/>
        </w:rPr>
        <w:t>И</w:t>
      </w:r>
      <w:r w:rsidR="00CC0E8F" w:rsidRPr="00826922">
        <w:rPr>
          <w:rFonts w:ascii="Times New Roman" w:hAnsi="Times New Roman" w:cs="Times New Roman"/>
          <w:b/>
          <w:sz w:val="28"/>
          <w:szCs w:val="28"/>
        </w:rPr>
        <w:t>.о.</w:t>
      </w:r>
      <w:r w:rsidR="00CD5528" w:rsidRPr="008269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817E3" w:rsidRPr="00826922">
        <w:rPr>
          <w:rFonts w:ascii="Times New Roman" w:hAnsi="Times New Roman" w:cs="Times New Roman"/>
          <w:b/>
          <w:sz w:val="28"/>
          <w:szCs w:val="28"/>
        </w:rPr>
        <w:t>лав</w:t>
      </w:r>
      <w:r w:rsidR="00CD5528" w:rsidRPr="0082692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5817E3" w:rsidRPr="00826922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5817E3" w:rsidRPr="00826922" w:rsidRDefault="005817E3" w:rsidP="00826922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82692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305E73" w:rsidRPr="0082692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269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C0E8F" w:rsidRPr="00826922">
        <w:rPr>
          <w:rFonts w:ascii="Times New Roman" w:hAnsi="Times New Roman" w:cs="Times New Roman"/>
          <w:b/>
          <w:sz w:val="28"/>
          <w:szCs w:val="28"/>
        </w:rPr>
        <w:t>С.В Байрак</w:t>
      </w:r>
    </w:p>
    <w:p w:rsidR="005817E3" w:rsidRPr="00826922" w:rsidRDefault="005817E3" w:rsidP="00826922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5817E3" w:rsidRPr="00826922" w:rsidRDefault="005817E3" w:rsidP="00826922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305E73" w:rsidRDefault="00305E73" w:rsidP="000B64B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26922" w:rsidRDefault="00826922" w:rsidP="000B64B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0B64BD" w:rsidRPr="00DF450A" w:rsidRDefault="000B64BD" w:rsidP="000B64B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0B64BD" w:rsidRPr="00DF450A" w:rsidRDefault="000B64BD" w:rsidP="000B64B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0B64BD" w:rsidRPr="00E52D74" w:rsidRDefault="000B64BD" w:rsidP="000B64B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B18E0">
        <w:rPr>
          <w:rFonts w:ascii="Times New Roman" w:hAnsi="Times New Roman"/>
          <w:color w:val="0D0D0D" w:themeColor="text1" w:themeTint="F2"/>
          <w:sz w:val="24"/>
          <w:szCs w:val="24"/>
        </w:rPr>
        <w:t>09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3B18E0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CD5528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.202</w:t>
      </w:r>
      <w:r w:rsidR="003B18E0">
        <w:rPr>
          <w:rFonts w:ascii="Times New Roman" w:hAnsi="Times New Roman"/>
          <w:color w:val="0D0D0D" w:themeColor="text1" w:themeTint="F2"/>
          <w:sz w:val="24"/>
          <w:szCs w:val="24"/>
        </w:rPr>
        <w:t>5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г. № </w:t>
      </w:r>
      <w:r w:rsidR="003B18E0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</w:p>
    <w:p w:rsidR="000B64BD" w:rsidRPr="00DF450A" w:rsidRDefault="000B64BD" w:rsidP="000B64B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0B64BD" w:rsidRPr="00DF450A" w:rsidRDefault="000B64BD" w:rsidP="000B64BD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0B64BD" w:rsidRPr="00DF450A" w:rsidRDefault="000B64BD" w:rsidP="000B64B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0B64BD" w:rsidRPr="00DF450A" w:rsidRDefault="000B64BD" w:rsidP="000B64B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0B64BD" w:rsidRPr="00DB0118" w:rsidRDefault="000B64BD" w:rsidP="000B64BD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0B64BD" w:rsidRDefault="000B64BD" w:rsidP="000B64B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0B64BD" w:rsidRPr="00DF450A" w:rsidRDefault="000B64BD" w:rsidP="000B64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 городской среды на территории Екатериновского муниципального  образования на 201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0B64BD" w:rsidRPr="00DF450A" w:rsidRDefault="000B64BD" w:rsidP="000B64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</w:tblGrid>
      <w:tr w:rsidR="000B64BD" w:rsidRPr="00DF450A" w:rsidTr="0065336B">
        <w:trPr>
          <w:trHeight w:val="537"/>
        </w:trPr>
        <w:tc>
          <w:tcPr>
            <w:tcW w:w="2552" w:type="dxa"/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Default="000B64BD" w:rsidP="0065336B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Муниципальная программа «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Формирование комфортной городской среды на территории Екатериновского муниципального образования на 201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26</w:t>
            </w: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0B64BD" w:rsidRPr="00DF450A" w:rsidRDefault="000B64BD" w:rsidP="006533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(далее-Программа)</w:t>
            </w:r>
          </w:p>
        </w:tc>
      </w:tr>
      <w:tr w:rsidR="000B64BD" w:rsidRPr="00DF450A" w:rsidTr="0065336B"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826922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приказ Министерства строительства и жилищно-коммунального хозяйства Российской Федерации от 6 апреля 2017 года № 691/пр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</w:t>
            </w:r>
            <w:r w:rsidR="0082692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ние комфортной городской среды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0B64BD" w:rsidRPr="00DF450A" w:rsidTr="0065336B">
        <w:trPr>
          <w:trHeight w:val="802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0B64BD" w:rsidRPr="00DF450A" w:rsidTr="0065336B">
        <w:trPr>
          <w:trHeight w:val="797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0B64BD" w:rsidRPr="00DF450A" w:rsidTr="0065336B">
        <w:trPr>
          <w:trHeight w:val="825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Цели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0B64BD" w:rsidRPr="00DF450A" w:rsidTr="00305E73">
        <w:trPr>
          <w:trHeight w:val="418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6. Задачи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0B64BD" w:rsidRPr="00305E73" w:rsidRDefault="000B64BD" w:rsidP="00305E73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Благоустройство дворовых и общественных территорий.    </w:t>
            </w:r>
          </w:p>
        </w:tc>
      </w:tr>
      <w:tr w:rsidR="000B64BD" w:rsidRPr="00DF450A" w:rsidTr="0065336B">
        <w:trPr>
          <w:trHeight w:val="1401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дворовых территорий;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0B64BD" w:rsidRPr="00DF450A" w:rsidTr="0065336B">
        <w:trPr>
          <w:trHeight w:val="854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0B64BD" w:rsidRPr="00DF450A" w:rsidTr="0065336B">
        <w:trPr>
          <w:trHeight w:val="495"/>
        </w:trPr>
        <w:tc>
          <w:tcPr>
            <w:tcW w:w="2552" w:type="dxa"/>
            <w:vMerge w:val="restart"/>
          </w:tcPr>
          <w:p w:rsidR="000B64BD" w:rsidRPr="00074B4A" w:rsidRDefault="000B64BD" w:rsidP="0065336B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B64BD" w:rsidRPr="0055093A" w:rsidTr="007D4B0A">
        <w:trPr>
          <w:trHeight w:val="390"/>
        </w:trPr>
        <w:tc>
          <w:tcPr>
            <w:tcW w:w="2552" w:type="dxa"/>
            <w:vMerge/>
          </w:tcPr>
          <w:p w:rsidR="000B64BD" w:rsidRPr="00DF450A" w:rsidRDefault="000B64BD" w:rsidP="0065336B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всего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(прогнозно)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 xml:space="preserve">  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2019г.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 xml:space="preserve">2020г. 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 xml:space="preserve"> 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2021 г.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 xml:space="preserve"> 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2022 г.</w:t>
            </w:r>
          </w:p>
          <w:p w:rsidR="000B64BD" w:rsidRPr="003C53CD" w:rsidRDefault="000B64BD" w:rsidP="007D4B0A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2023г.</w:t>
            </w:r>
          </w:p>
          <w:p w:rsidR="000B64BD" w:rsidRPr="003C53CD" w:rsidRDefault="000B64BD" w:rsidP="007D4B0A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 w:rsidRPr="003C53CD"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2024г.</w:t>
            </w:r>
          </w:p>
          <w:p w:rsidR="000B64BD" w:rsidRPr="003C53CD" w:rsidRDefault="000B64BD" w:rsidP="007D4B0A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</w:p>
        </w:tc>
        <w:tc>
          <w:tcPr>
            <w:tcW w:w="851" w:type="dxa"/>
          </w:tcPr>
          <w:p w:rsidR="000B64BD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2025г.</w:t>
            </w:r>
          </w:p>
          <w:p w:rsidR="000B64BD" w:rsidRPr="003C53CD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(прогнозно)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</w:p>
        </w:tc>
        <w:tc>
          <w:tcPr>
            <w:tcW w:w="850" w:type="dxa"/>
          </w:tcPr>
          <w:p w:rsidR="007D4B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 xml:space="preserve">2026 г. </w:t>
            </w:r>
          </w:p>
          <w:p w:rsidR="000B64BD" w:rsidRPr="003C53C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8"/>
                <w:szCs w:val="8"/>
                <w:shd w:val="clear" w:color="auto" w:fill="FFFFFF"/>
              </w:rPr>
              <w:t>(прогнозно)</w:t>
            </w:r>
          </w:p>
        </w:tc>
      </w:tr>
      <w:tr w:rsidR="000B64BD" w:rsidRPr="00DB0118" w:rsidTr="007D4B0A">
        <w:trPr>
          <w:trHeight w:val="737"/>
        </w:trPr>
        <w:tc>
          <w:tcPr>
            <w:tcW w:w="2552" w:type="dxa"/>
          </w:tcPr>
          <w:p w:rsidR="000B64BD" w:rsidRPr="00DF450A" w:rsidRDefault="000B64BD" w:rsidP="006533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0B64BD" w:rsidRPr="003C53CD" w:rsidRDefault="00543B51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48 654 869,69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 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2  367 618,40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2 560 112,80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1 010 570,39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6 456 568,10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9 800 000,00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E014A3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8 330 000,00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543B51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8 330 000,00</w:t>
            </w: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9 800 000,00</w:t>
            </w:r>
          </w:p>
        </w:tc>
      </w:tr>
      <w:tr w:rsidR="000B64BD" w:rsidRPr="00DB0118" w:rsidTr="007D4B0A">
        <w:trPr>
          <w:trHeight w:val="360"/>
        </w:trPr>
        <w:tc>
          <w:tcPr>
            <w:tcW w:w="2552" w:type="dxa"/>
          </w:tcPr>
          <w:p w:rsidR="000B64BD" w:rsidRPr="00DF450A" w:rsidRDefault="000B64BD" w:rsidP="006533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0B64BD" w:rsidRPr="003C53CD" w:rsidRDefault="00C721D4" w:rsidP="00297A6E">
            <w:pPr>
              <w:pStyle w:val="af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35 988 756,53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 48 318,74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52 247,20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10 020 623,89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10 131 766,70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5 200 000,00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F71C9E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5 </w:t>
            </w:r>
            <w:r w:rsidR="00E014A3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170 000,00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1D3006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5 </w:t>
            </w:r>
            <w:r w:rsidR="000771F2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165 800,00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200 000,00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</w:tc>
      </w:tr>
      <w:tr w:rsidR="000B64BD" w:rsidRPr="00DB0118" w:rsidTr="007D4B0A">
        <w:trPr>
          <w:trHeight w:val="345"/>
        </w:trPr>
        <w:tc>
          <w:tcPr>
            <w:tcW w:w="2552" w:type="dxa"/>
          </w:tcPr>
          <w:p w:rsidR="000B64BD" w:rsidRPr="00DF450A" w:rsidRDefault="000B64BD" w:rsidP="006533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  <w:p w:rsidR="000B64BD" w:rsidRPr="003C53CD" w:rsidRDefault="00D33D8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</w:t>
            </w:r>
            <w:r w:rsidR="000B64BD"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 xml:space="preserve"> 134 599,94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 </w:t>
            </w:r>
            <w:r w:rsidRPr="003C53CD">
              <w:rPr>
                <w:rFonts w:ascii="Times New Roman" w:hAnsi="Times New Roman" w:cs="Times New Roman"/>
                <w:spacing w:val="3"/>
                <w:sz w:val="8"/>
                <w:szCs w:val="8"/>
                <w:shd w:val="clear" w:color="auto" w:fill="FFFFFF"/>
              </w:rPr>
              <w:t>191 912,86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1 942 687,08</w:t>
            </w:r>
          </w:p>
        </w:tc>
        <w:tc>
          <w:tcPr>
            <w:tcW w:w="851" w:type="dxa"/>
          </w:tcPr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0,00</w:t>
            </w:r>
          </w:p>
        </w:tc>
        <w:tc>
          <w:tcPr>
            <w:tcW w:w="709" w:type="dxa"/>
          </w:tcPr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2C46B0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1D3006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0,00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1 000 000,00</w:t>
            </w: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1 000 000,00</w:t>
            </w:r>
          </w:p>
        </w:tc>
      </w:tr>
      <w:tr w:rsidR="000B64BD" w:rsidRPr="00DB0118" w:rsidTr="007D4B0A">
        <w:trPr>
          <w:trHeight w:val="589"/>
        </w:trPr>
        <w:tc>
          <w:tcPr>
            <w:tcW w:w="2552" w:type="dxa"/>
          </w:tcPr>
          <w:p w:rsidR="000B64BD" w:rsidRPr="00DF450A" w:rsidRDefault="000B64BD" w:rsidP="006533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 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0,0</w:t>
            </w:r>
          </w:p>
        </w:tc>
      </w:tr>
      <w:tr w:rsidR="000B64BD" w:rsidRPr="00DB0118" w:rsidTr="007D4B0A">
        <w:trPr>
          <w:trHeight w:val="513"/>
        </w:trPr>
        <w:tc>
          <w:tcPr>
            <w:tcW w:w="2552" w:type="dxa"/>
          </w:tcPr>
          <w:p w:rsidR="000B64BD" w:rsidRPr="00DF450A" w:rsidRDefault="000B64BD" w:rsidP="0065336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850" w:type="dxa"/>
            <w:vAlign w:val="center"/>
          </w:tcPr>
          <w:p w:rsidR="000B64BD" w:rsidRPr="003C53CD" w:rsidRDefault="001D3006" w:rsidP="00D33D8D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0B69CB">
              <w:rPr>
                <w:rFonts w:ascii="Times New Roman" w:hAnsi="Times New Roman" w:cs="Times New Roman"/>
                <w:sz w:val="8"/>
                <w:szCs w:val="8"/>
              </w:rPr>
              <w:t>8</w:t>
            </w:r>
            <w:r w:rsidR="00D33D8D">
              <w:rPr>
                <w:rFonts w:ascii="Times New Roman" w:hAnsi="Times New Roman" w:cs="Times New Roman"/>
                <w:sz w:val="8"/>
                <w:szCs w:val="8"/>
              </w:rPr>
              <w:t xml:space="preserve">8 </w:t>
            </w:r>
            <w:r w:rsidR="00AD4482" w:rsidRPr="000B69CB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0B69CB">
              <w:rPr>
                <w:rFonts w:ascii="Times New Roman" w:hAnsi="Times New Roman" w:cs="Times New Roman"/>
                <w:sz w:val="8"/>
                <w:szCs w:val="8"/>
              </w:rPr>
              <w:t>778 226,16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z w:val="8"/>
                <w:szCs w:val="8"/>
              </w:rPr>
              <w:t>2 607 850,00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z w:val="8"/>
                <w:szCs w:val="8"/>
              </w:rPr>
              <w:t>2 612 360,00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z w:val="8"/>
                <w:szCs w:val="8"/>
              </w:rPr>
              <w:t>12 973 881,36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z w:val="8"/>
                <w:szCs w:val="8"/>
              </w:rPr>
              <w:t>16 588 334,80</w:t>
            </w:r>
          </w:p>
        </w:tc>
        <w:tc>
          <w:tcPr>
            <w:tcW w:w="709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5</w:t>
            </w: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 000 000,00</w:t>
            </w:r>
          </w:p>
        </w:tc>
        <w:tc>
          <w:tcPr>
            <w:tcW w:w="708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F71C9E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>14</w:t>
            </w:r>
            <w:r w:rsidR="00297A6E"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 500 000,00</w:t>
            </w:r>
          </w:p>
        </w:tc>
        <w:tc>
          <w:tcPr>
            <w:tcW w:w="851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1D3006" w:rsidP="00420ACA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pacing w:val="2"/>
                <w:sz w:val="8"/>
                <w:szCs w:val="8"/>
              </w:rPr>
              <w:t xml:space="preserve">14 </w:t>
            </w:r>
            <w:r w:rsidR="00420ACA">
              <w:rPr>
                <w:rFonts w:ascii="Times New Roman" w:hAnsi="Times New Roman" w:cs="Times New Roman"/>
                <w:spacing w:val="2"/>
                <w:sz w:val="8"/>
                <w:szCs w:val="8"/>
              </w:rPr>
              <w:t>495 800,00</w:t>
            </w:r>
          </w:p>
        </w:tc>
        <w:tc>
          <w:tcPr>
            <w:tcW w:w="850" w:type="dxa"/>
          </w:tcPr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64BD" w:rsidRDefault="000B64BD" w:rsidP="0065336B">
            <w:pPr>
              <w:pStyle w:val="af5"/>
              <w:rPr>
                <w:rFonts w:ascii="Times New Roman" w:hAnsi="Times New Roman" w:cs="Times New Roman"/>
                <w:spacing w:val="2"/>
                <w:sz w:val="8"/>
                <w:szCs w:val="8"/>
              </w:rPr>
            </w:pPr>
          </w:p>
          <w:p w:rsidR="000B64BD" w:rsidRPr="003C53CD" w:rsidRDefault="000B64BD" w:rsidP="0065336B">
            <w:pPr>
              <w:pStyle w:val="af5"/>
              <w:rPr>
                <w:rFonts w:ascii="Times New Roman" w:hAnsi="Times New Roman" w:cs="Times New Roman"/>
                <w:sz w:val="8"/>
                <w:szCs w:val="8"/>
              </w:rPr>
            </w:pPr>
            <w:r w:rsidRPr="003C53CD">
              <w:rPr>
                <w:rFonts w:ascii="Times New Roman" w:hAnsi="Times New Roman" w:cs="Times New Roman"/>
                <w:spacing w:val="2"/>
                <w:sz w:val="8"/>
                <w:szCs w:val="8"/>
              </w:rPr>
              <w:t>11 000 000,00</w:t>
            </w:r>
          </w:p>
        </w:tc>
      </w:tr>
      <w:tr w:rsidR="000B64BD" w:rsidRPr="00DF450A" w:rsidTr="0065336B">
        <w:trPr>
          <w:trHeight w:val="1545"/>
        </w:trPr>
        <w:tc>
          <w:tcPr>
            <w:tcW w:w="2552" w:type="dxa"/>
          </w:tcPr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7087" w:type="dxa"/>
            <w:gridSpan w:val="9"/>
          </w:tcPr>
          <w:p w:rsidR="000B64BD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0B64BD" w:rsidRPr="00257062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B64BD" w:rsidRPr="00DF450A" w:rsidRDefault="000B64BD" w:rsidP="0065336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0B64BD" w:rsidRPr="00DF450A" w:rsidRDefault="000B64BD" w:rsidP="000B64BD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64BD" w:rsidRPr="00DF450A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характеризует прежде всего уровень инженерного оборудования территории населённых мест, санитарно-гигиеническое состояние их воздушного пространства, водоёмов и почвы. 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водоёмов и почвы, санитарной очистке, снижению уровня городского шума, уменьшению возможности уличного травматизма и пр.</w:t>
      </w:r>
    </w:p>
    <w:p w:rsidR="000B64BD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0B64BD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</w:p>
    <w:p w:rsidR="000B64BD" w:rsidRPr="00DF450A" w:rsidRDefault="000B64BD" w:rsidP="000B64BD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села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комфортной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 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для площадок отдыха для взрослых - перголы, питьевые фонтанчики, столы и др.;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0B64BD" w:rsidRPr="00DF450A" w:rsidRDefault="000B64BD" w:rsidP="000B64BD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 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дискомфортности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озеленения населенного пункта зависит качество жизни жителей. Ведущая целевая функция населенного пункта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Многообразная жизнь современных населенных пунктов продолжается не только при солнечном свете, но также в вечернее и ночное время, а некоторые важнейшие процессы комфортной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в первые часы после окончания работы на предприятиях и в учреждениях.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населенном пункте не только для этого, но и для создания определенных удобств и комфортной жизни.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Главная задача уличного освещения - обеспечить нормальное удобное, безопасное движение транспорта и пешеходов. Для этого освещаются проезжая часть улиц, тротуары, а также действуют световые указатели и световая сигнализация. Только совместная работа этих элементов освещения обеспечивает в современном населенном пункте безопасное интенсивное движение транспорта и пешеходов.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0B64BD" w:rsidRPr="00305E73" w:rsidRDefault="000B64BD" w:rsidP="00305E73">
      <w:pPr>
        <w:pStyle w:val="af5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Таким образом, реализация программы обеспечит скоординированность действий органов исполнительной власти области, органов местного самоуправления и собственников помещений в многоквартирных домах, направленных на благоустройство внутри дворового пространства, а также обустройства зоны массового отдыха.</w:t>
      </w:r>
    </w:p>
    <w:p w:rsidR="000B64BD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64BD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2. Цели и задачи муниципальной программы</w:t>
      </w:r>
    </w:p>
    <w:p w:rsidR="000B64BD" w:rsidRPr="00B86D91" w:rsidRDefault="000B64BD" w:rsidP="000B64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Целью программы является создание условий для комфортного проживания населения в условиях доступной комфортной среды.</w:t>
      </w:r>
    </w:p>
    <w:p w:rsidR="000B64BD" w:rsidRPr="00DF450A" w:rsidRDefault="000B64BD" w:rsidP="000B64B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0B64BD" w:rsidRDefault="000B64BD" w:rsidP="000B64BD">
      <w:pPr>
        <w:pStyle w:val="af5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Благоустройство дворовых и общественных территорий.    </w:t>
      </w:r>
    </w:p>
    <w:p w:rsidR="000B64BD" w:rsidRPr="00DF450A" w:rsidRDefault="000B64BD" w:rsidP="000B64B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0B64BD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0B64BD" w:rsidRPr="00DF450A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0B64BD" w:rsidRPr="00DF450A" w:rsidRDefault="000B64BD" w:rsidP="000B64BD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0B64BD" w:rsidRPr="00DF450A" w:rsidRDefault="000B64BD" w:rsidP="000B64BD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B64BD" w:rsidRPr="00DF450A" w:rsidRDefault="000B64BD" w:rsidP="000B64BD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программы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0B64BD" w:rsidRPr="00DF450A" w:rsidRDefault="000B64BD" w:rsidP="000B64B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0B64BD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0B64BD" w:rsidRPr="00DF450A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64BD" w:rsidRPr="00DF450A" w:rsidRDefault="000B64BD" w:rsidP="000B64B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0B64BD" w:rsidRPr="00DF450A" w:rsidRDefault="000B64BD" w:rsidP="000B64B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Программа реализуется   с 201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9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6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гг. </w:t>
      </w:r>
    </w:p>
    <w:p w:rsidR="000B64BD" w:rsidRPr="00DF450A" w:rsidRDefault="000B64BD" w:rsidP="000B64B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B64BD" w:rsidRDefault="000B64BD" w:rsidP="000B64BD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5. Обобщенная характеристика  муниципальной  программы</w:t>
      </w:r>
    </w:p>
    <w:p w:rsidR="000B64BD" w:rsidRPr="004F54E4" w:rsidRDefault="000B64BD" w:rsidP="000B64BD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0B64BD" w:rsidRPr="00DF450A" w:rsidRDefault="000B64BD" w:rsidP="000B64BD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рамках реализации муниципальной программы возможно выполнение работ по благоустройству дворовой территории  по минимальному перечню, который 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 включает в себя следующие виды работ: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ремонт дворовых проездов;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Порядок </w:t>
      </w: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приложением 4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программе.</w:t>
      </w:r>
    </w:p>
    <w:p w:rsidR="000B64BD" w:rsidRPr="00DF450A" w:rsidRDefault="000B64BD" w:rsidP="000B64BD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   Адресный перечень дворовых территорий, нуждающихся в благоустройстве в р.п. Екатериновка  указан в приложении № 7 к муниципальной программе.</w:t>
      </w: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0B64BD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включения дворовых территорий в муниципальную программу предусмотрен порядок отбора территорий,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</w:t>
      </w:r>
    </w:p>
    <w:p w:rsidR="000B64BD" w:rsidRPr="005B4F58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заинтересованными лицами  и утверждения дизайн-проекта благоустройства дворовой территории Екатериновского муниципального образования  (приложение №5 к муниципальной программе).</w:t>
      </w:r>
    </w:p>
    <w:p w:rsidR="000B64BD" w:rsidRPr="003923FB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</w:t>
      </w:r>
      <w:r w:rsidRPr="003923F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голосование  по отбору общественных территорий  в электронной форме в информационно-телекоммуникационной сети «Интернет».</w:t>
      </w:r>
    </w:p>
    <w:p w:rsidR="000B64BD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указан в приложении № 8  к муниципальной программе.</w:t>
      </w:r>
    </w:p>
    <w:p w:rsidR="000B64BD" w:rsidRPr="00257062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062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территорий в 2021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D18E8">
        <w:rPr>
          <w:rFonts w:ascii="Times New Roman" w:hAnsi="Times New Roman" w:cs="Times New Roman"/>
          <w:sz w:val="24"/>
          <w:szCs w:val="24"/>
        </w:rPr>
        <w:t>. - 2025</w:t>
      </w:r>
      <w:r w:rsidR="00AE72E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осуществляемых за счет межбюджетного трансферта указан 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8E8">
        <w:rPr>
          <w:rFonts w:ascii="Times New Roman" w:hAnsi="Times New Roman" w:cs="Times New Roman"/>
          <w:sz w:val="24"/>
          <w:szCs w:val="24"/>
        </w:rPr>
        <w:t>9- №13</w:t>
      </w:r>
      <w:r w:rsidR="00AE7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0B64BD" w:rsidRPr="00257062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Сведения об основных мероприятиях программы  приведены в </w:t>
      </w:r>
      <w:hyperlink w:anchor="Par1615" w:history="1">
        <w:r w:rsidRPr="0025706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</w:p>
    <w:p w:rsidR="000B64BD" w:rsidRPr="00257062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</w:t>
      </w:r>
      <w:r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Порядок проведения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благоустройству указан в постановлении администрации Екатериновского муниципального района  </w:t>
      </w:r>
      <w:r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 г. № 625   «</w:t>
      </w:r>
      <w:r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годы»».</w:t>
      </w:r>
    </w:p>
    <w:p w:rsidR="000B64BD" w:rsidRPr="007A37B9" w:rsidRDefault="007A37B9" w:rsidP="007A37B9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         </w:t>
      </w:r>
      <w:r w:rsidRPr="007C0EF1">
        <w:rPr>
          <w:rFonts w:ascii="Times New Roman" w:hAnsi="Times New Roman" w:cs="Times New Roman"/>
          <w:b w:val="0"/>
          <w:color w:val="auto"/>
          <w:sz w:val="24"/>
          <w:szCs w:val="24"/>
        </w:rPr>
        <w:t>Обеспечить включение в муниципальные контракты (договора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7C0EF1">
        <w:rPr>
          <w:rFonts w:ascii="Times New Roman" w:hAnsi="Times New Roman" w:cs="Times New Roman"/>
          <w:b w:val="0"/>
          <w:color w:val="auto"/>
          <w:sz w:val="24"/>
          <w:szCs w:val="24"/>
        </w:rPr>
        <w:t>условия об обязательном установлении минимального 3-летнего гарантийного срока на результаты выполненных работ по благоустройству дво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ровых и общественных территорий</w:t>
      </w:r>
      <w:r w:rsidRPr="007C0EF1">
        <w:rPr>
          <w:rFonts w:ascii="Times New Roman" w:hAnsi="Times New Roman" w:cs="Times New Roman"/>
          <w:b w:val="0"/>
          <w:color w:val="auto"/>
          <w:sz w:val="24"/>
          <w:szCs w:val="24"/>
        </w:rPr>
        <w:t>, софинансируемых за счет средств субсидии из областного бюджета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C0E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исполнения </w:t>
      </w:r>
      <w:r w:rsidRPr="007C0EF1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7C0E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Саратовской области "Формирование комфортной городской среды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".</w:t>
      </w:r>
    </w:p>
    <w:p w:rsidR="000B64BD" w:rsidRPr="004F54E4" w:rsidRDefault="000B64BD" w:rsidP="000B64BD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Екатериновского муниципального образования Екатериновского муниципального района, государственных и муниципальных унитарных предприятий, акционерных обществ с государственным участием, общественных, научных  и иных организаций, а также внебюджетных фондов Российской Федерации</w:t>
      </w:r>
    </w:p>
    <w:p w:rsidR="000B64BD" w:rsidRPr="002D103B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305E73" w:rsidRDefault="00305E73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</w:p>
    <w:p w:rsidR="000B64BD" w:rsidRPr="002D103B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0B64BD" w:rsidRPr="00081ECD" w:rsidRDefault="000B64BD" w:rsidP="000B64BD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081ECD">
        <w:rPr>
          <w:rFonts w:ascii="Times New Roman" w:hAnsi="Times New Roman" w:cs="Times New Roman"/>
          <w:color w:val="0D0D0D" w:themeColor="text1" w:themeTint="F2"/>
        </w:rPr>
        <w:t xml:space="preserve">Общий объем финансового обеспечения муниципальной программы на 2019-2026 годы составит всего (прогнозно): </w:t>
      </w:r>
    </w:p>
    <w:p w:rsidR="000B64BD" w:rsidRPr="00D33D8D" w:rsidRDefault="000B64BD" w:rsidP="000B64BD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D33D8D">
        <w:rPr>
          <w:rFonts w:ascii="Times New Roman" w:hAnsi="Times New Roman" w:cs="Times New Roman"/>
          <w:color w:val="0D0D0D" w:themeColor="text1" w:themeTint="F2"/>
        </w:rPr>
        <w:t xml:space="preserve">(прогнозно) </w:t>
      </w:r>
      <w:r w:rsidR="00D33D8D" w:rsidRPr="00D33D8D">
        <w:rPr>
          <w:rFonts w:ascii="Times New Roman" w:hAnsi="Times New Roman" w:cs="Times New Roman"/>
        </w:rPr>
        <w:t>8</w:t>
      </w:r>
      <w:r w:rsidR="00D33D8D">
        <w:rPr>
          <w:rFonts w:ascii="Times New Roman" w:hAnsi="Times New Roman" w:cs="Times New Roman"/>
        </w:rPr>
        <w:t>8</w:t>
      </w:r>
      <w:r w:rsidR="00D33D8D" w:rsidRPr="00D33D8D">
        <w:rPr>
          <w:rFonts w:ascii="Times New Roman" w:hAnsi="Times New Roman" w:cs="Times New Roman"/>
        </w:rPr>
        <w:t xml:space="preserve"> 778 226,16  </w:t>
      </w:r>
      <w:r w:rsidRPr="00D33D8D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0B64BD" w:rsidRPr="00D33D8D" w:rsidRDefault="000B64BD" w:rsidP="000B64BD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33D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(прогнозно)    </w:t>
      </w:r>
      <w:r w:rsidR="00081ECD" w:rsidRPr="00D33D8D">
        <w:rPr>
          <w:rFonts w:ascii="Times New Roman" w:hAnsi="Times New Roman"/>
          <w:sz w:val="24"/>
          <w:szCs w:val="24"/>
          <w:lang w:eastAsia="ru-RU"/>
        </w:rPr>
        <w:t xml:space="preserve">48 654 869,69  </w:t>
      </w:r>
      <w:r w:rsidRPr="00D33D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0B64BD" w:rsidRPr="00D33D8D" w:rsidRDefault="000B64BD" w:rsidP="000B64BD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33D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(прогнозно)   </w:t>
      </w:r>
      <w:r w:rsidR="00D33D8D" w:rsidRPr="00D33D8D">
        <w:rPr>
          <w:rFonts w:ascii="Times New Roman" w:hAnsi="Times New Roman"/>
          <w:sz w:val="24"/>
          <w:szCs w:val="24"/>
          <w:lang w:eastAsia="ru-RU"/>
        </w:rPr>
        <w:t xml:space="preserve">   35 988 756,53    </w:t>
      </w:r>
      <w:r w:rsidRPr="00D33D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0B64BD" w:rsidRPr="00D33D8D" w:rsidRDefault="000B64BD" w:rsidP="000B64BD">
      <w:pPr>
        <w:pStyle w:val="af5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33D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(прогнозно)  </w:t>
      </w:r>
      <w:r w:rsidR="00D33D8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3D8D">
        <w:rPr>
          <w:rFonts w:ascii="Times New Roman" w:hAnsi="Times New Roman" w:cs="Times New Roman"/>
          <w:sz w:val="24"/>
          <w:szCs w:val="24"/>
          <w:lang w:eastAsia="ru-RU"/>
        </w:rPr>
        <w:t xml:space="preserve"> 134 599,94 </w:t>
      </w:r>
      <w:r w:rsidRPr="00D33D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0B64BD" w:rsidRPr="00D33D8D" w:rsidRDefault="000B64BD" w:rsidP="000B64BD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D33D8D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Финансовое обоснование отражено в приложении № 3, </w:t>
      </w:r>
      <w:r w:rsidR="007D18E8" w:rsidRPr="00D33D8D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№7- №13</w:t>
      </w:r>
      <w:r w:rsidRPr="00D33D8D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 к муниципальной программе.</w:t>
      </w:r>
      <w:r w:rsidRPr="00D33D8D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D33D8D" w:rsidRDefault="00D33D8D" w:rsidP="000B64BD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0B64BD" w:rsidRPr="00DF450A" w:rsidRDefault="000B64BD" w:rsidP="000B64BD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8. Анализ рисков реализации муниципальной программы и меры </w:t>
      </w: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0B64BD" w:rsidRPr="00DF450A" w:rsidRDefault="000B64BD" w:rsidP="000B64BD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финансирования, что может повлечь срыв программных мероприятий и не позволить достичь ожидаемого результата,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0B64BD" w:rsidRPr="00DF450A" w:rsidRDefault="000B64BD" w:rsidP="000B64BD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0B64BD" w:rsidRPr="00DF450A" w:rsidRDefault="000B64BD" w:rsidP="000B64BD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0B64BD" w:rsidRPr="00DF450A" w:rsidRDefault="000B64BD" w:rsidP="000B64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0B64BD" w:rsidRPr="00231B2A" w:rsidRDefault="000B64BD" w:rsidP="00231B2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определенного процента от сделки  в случае невыполнения обязательств по договору в ходе реализации программы.</w:t>
      </w:r>
    </w:p>
    <w:p w:rsidR="00231B2A" w:rsidRPr="00DF450A" w:rsidRDefault="00231B2A" w:rsidP="000B64BD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231B2A" w:rsidRPr="00DF450A" w:rsidSect="00826922">
          <w:footerReference w:type="even" r:id="rId9"/>
          <w:footerReference w:type="default" r:id="rId10"/>
          <w:pgSz w:w="11906" w:h="16838"/>
          <w:pgMar w:top="284" w:right="707" w:bottom="0" w:left="1701" w:header="709" w:footer="709" w:gutter="0"/>
          <w:cols w:space="708"/>
          <w:titlePg/>
          <w:docGrid w:linePitch="360"/>
        </w:sectPr>
      </w:pP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 1 к муниципальной программе </w:t>
      </w: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 комфортной  городской </w:t>
      </w: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B64BD" w:rsidRPr="00DF450A" w:rsidRDefault="000B64BD" w:rsidP="000B64BD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B64BD" w:rsidRPr="00DF450A" w:rsidRDefault="000B64BD" w:rsidP="000B64BD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0B64BD" w:rsidRPr="00DF450A" w:rsidRDefault="000B64BD" w:rsidP="000B64BD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0B64BD" w:rsidRPr="004F54E4" w:rsidRDefault="000B64BD" w:rsidP="000B64BD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305E7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9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305E73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0B64BD" w:rsidRPr="00DF450A" w:rsidRDefault="000B64BD" w:rsidP="000B64BD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851"/>
        <w:gridCol w:w="850"/>
        <w:gridCol w:w="1134"/>
        <w:gridCol w:w="993"/>
        <w:gridCol w:w="992"/>
        <w:gridCol w:w="1134"/>
        <w:gridCol w:w="1134"/>
      </w:tblGrid>
      <w:tr w:rsidR="000B64BD" w:rsidRPr="00DF450A" w:rsidTr="0065336B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0B64BD" w:rsidRPr="00607544" w:rsidTr="0065336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2019г.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607544" w:rsidRDefault="000B64BD" w:rsidP="0065336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2023 г.</w:t>
            </w:r>
          </w:p>
          <w:p w:rsidR="000B64BD" w:rsidRPr="00607544" w:rsidRDefault="000B64BD" w:rsidP="0065336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г.</w:t>
            </w:r>
          </w:p>
          <w:p w:rsidR="000B64BD" w:rsidRPr="00607544" w:rsidRDefault="000B64BD" w:rsidP="0065336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A7412B">
              <w:rPr>
                <w:rFonts w:ascii="Times New Roman" w:hAnsi="Times New Roman"/>
                <w:color w:val="0D0D0D" w:themeColor="text1" w:themeTint="F2"/>
                <w:spacing w:val="-19"/>
                <w:sz w:val="20"/>
                <w:szCs w:val="20"/>
              </w:rPr>
              <w:t>прогнозно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2025г.</w:t>
            </w:r>
          </w:p>
          <w:p w:rsidR="000B64BD" w:rsidRDefault="000B64BD" w:rsidP="0065336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</w:p>
          <w:p w:rsidR="000B64BD" w:rsidRPr="00607544" w:rsidRDefault="000B64BD" w:rsidP="0065336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A7412B">
              <w:rPr>
                <w:rFonts w:ascii="Times New Roman" w:hAnsi="Times New Roman"/>
                <w:color w:val="0D0D0D" w:themeColor="text1" w:themeTint="F2"/>
                <w:spacing w:val="-19"/>
                <w:sz w:val="20"/>
                <w:szCs w:val="20"/>
              </w:rPr>
              <w:t>прогнозно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2026г.</w:t>
            </w:r>
          </w:p>
          <w:p w:rsidR="000B64BD" w:rsidRDefault="000B64BD" w:rsidP="0065336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</w:p>
          <w:p w:rsidR="000B64BD" w:rsidRPr="00607544" w:rsidRDefault="000B64BD" w:rsidP="0065336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A7412B">
              <w:rPr>
                <w:rFonts w:ascii="Times New Roman" w:hAnsi="Times New Roman"/>
                <w:color w:val="0D0D0D" w:themeColor="text1" w:themeTint="F2"/>
                <w:spacing w:val="-19"/>
                <w:sz w:val="20"/>
                <w:szCs w:val="20"/>
              </w:rPr>
              <w:t>прогнозно</w:t>
            </w:r>
          </w:p>
        </w:tc>
      </w:tr>
      <w:tr w:rsidR="000B64BD" w:rsidRPr="00DF450A" w:rsidTr="0065336B">
        <w:trPr>
          <w:trHeight w:val="254"/>
        </w:trPr>
        <w:tc>
          <w:tcPr>
            <w:tcW w:w="131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 комфортной  городской среды </w:t>
            </w:r>
            <w:r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-2024 годы»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 w:themeColor="text1" w:themeTint="F2"/>
                <w:spacing w:val="-10"/>
                <w:sz w:val="24"/>
                <w:szCs w:val="24"/>
                <w:lang w:eastAsia="ru-RU"/>
              </w:rPr>
            </w:pP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pacing w:val="-10"/>
              </w:rPr>
            </w:pP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</w:p>
        </w:tc>
      </w:tr>
      <w:tr w:rsidR="000B64BD" w:rsidRPr="00DF450A" w:rsidTr="0065336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891589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E56532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0B64BD" w:rsidRPr="00DF450A" w:rsidTr="0065336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  <w:p w:rsidR="000B64BD" w:rsidRDefault="000B64BD" w:rsidP="0065336B">
            <w:pPr>
              <w:rPr>
                <w:lang w:eastAsia="ru-RU"/>
              </w:rPr>
            </w:pPr>
          </w:p>
          <w:p w:rsidR="000B64BD" w:rsidRPr="00ED1AE5" w:rsidRDefault="000B64BD" w:rsidP="0065336B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B64BD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B64BD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125E5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953F53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A44C4" w:rsidRDefault="000B64BD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Default="000B64BD" w:rsidP="000B64BD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Default="000B64BD" w:rsidP="000B64BD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№2 к муниципальной программе «Формирование комфортной городской </w:t>
      </w: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B64BD" w:rsidRPr="00DF450A" w:rsidRDefault="000B64BD" w:rsidP="000B64BD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19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B64BD" w:rsidRPr="00DF450A" w:rsidRDefault="000B64BD" w:rsidP="000B64BD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0B64BD" w:rsidRPr="00DF450A" w:rsidRDefault="000B64BD" w:rsidP="000B64BD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0B64BD" w:rsidRPr="00DF450A" w:rsidRDefault="000B64BD" w:rsidP="000B6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0B64BD" w:rsidRPr="00DF450A" w:rsidRDefault="000B64BD" w:rsidP="000B6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0B64BD" w:rsidRPr="00DF450A" w:rsidRDefault="000B64BD" w:rsidP="000B64BD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19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6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0B64BD" w:rsidRPr="00DF450A" w:rsidRDefault="000B64BD" w:rsidP="000B64BD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0B64BD" w:rsidRPr="00DF450A" w:rsidRDefault="000B64BD" w:rsidP="000B64BD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41"/>
        <w:gridCol w:w="1843"/>
        <w:gridCol w:w="142"/>
        <w:gridCol w:w="1276"/>
        <w:gridCol w:w="1134"/>
        <w:gridCol w:w="3260"/>
        <w:gridCol w:w="3260"/>
        <w:gridCol w:w="1560"/>
      </w:tblGrid>
      <w:tr w:rsidR="000B64BD" w:rsidRPr="00DF450A" w:rsidTr="0065336B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Ответственный исполнитель, соисполнитель, участник муниципальной программы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0B64BD" w:rsidRPr="00DF450A" w:rsidTr="0065336B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 </w:t>
            </w:r>
          </w:p>
        </w:tc>
      </w:tr>
      <w:tr w:rsidR="000B64BD" w:rsidRPr="00DF450A" w:rsidTr="0065336B">
        <w:trPr>
          <w:trHeight w:val="58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Программа    «Формирование   комфортной городской среды на территории Екатериновского муниципального образования  на 201</w:t>
            </w: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0B64BD" w:rsidRPr="00DF450A" w:rsidTr="0065336B">
        <w:trPr>
          <w:trHeight w:val="23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Администрация Екатериновского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9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6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15504B" w:rsidRDefault="000B64BD" w:rsidP="0065336B">
            <w:pPr>
              <w:pStyle w:val="a4"/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1,2 </w:t>
            </w:r>
          </w:p>
        </w:tc>
      </w:tr>
      <w:tr w:rsidR="000B64BD" w:rsidRPr="00DF450A" w:rsidTr="0065336B">
        <w:trPr>
          <w:trHeight w:val="5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15504B" w:rsidRDefault="000B64BD" w:rsidP="0065336B">
            <w:pPr>
              <w:pStyle w:val="a7"/>
              <w:tabs>
                <w:tab w:val="left" w:pos="4949"/>
              </w:tabs>
              <w:ind w:left="61"/>
            </w:pPr>
            <w:r w:rsidRPr="0015504B">
              <w:t>Мероприятие по благоустройству территорий</w:t>
            </w:r>
            <w:r>
              <w:t xml:space="preserve"> </w:t>
            </w:r>
            <w:r w:rsidRPr="0015504B">
              <w:t xml:space="preserve"> в 2021 </w:t>
            </w:r>
            <w:r>
              <w:t>-202</w:t>
            </w:r>
            <w:r w:rsidR="007D4B0A">
              <w:t>5</w:t>
            </w:r>
            <w:r w:rsidR="00756B53">
              <w:t xml:space="preserve"> </w:t>
            </w:r>
            <w:r w:rsidRPr="0015504B">
              <w:t>году,</w:t>
            </w:r>
            <w:r>
              <w:t xml:space="preserve"> </w:t>
            </w:r>
            <w:r w:rsidRPr="0015504B">
              <w:t>осуществляемых за счет межбюджетного трансферта</w:t>
            </w:r>
          </w:p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Администрация Екатериновского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756B53" w:rsidP="007D4B0A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7D4B0A">
              <w:rPr>
                <w:rFonts w:ascii="Times New Roman" w:hAnsi="Times New Roman" w:cs="Times New Roman"/>
                <w:iCs/>
                <w:color w:val="0D0D0D" w:themeColor="text1" w:themeTint="F2"/>
              </w:rPr>
              <w:t>5</w:t>
            </w:r>
            <w:r w:rsidR="000B64BD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Default="000B64BD" w:rsidP="0065336B">
            <w:pPr>
              <w:pStyle w:val="a7"/>
              <w:tabs>
                <w:tab w:val="left" w:pos="4949"/>
              </w:tabs>
              <w:ind w:left="0"/>
            </w:pPr>
            <w:r>
              <w:t>Мероприятия по благоустройству территорий,  тротуаров,  пешеходных зон и детских игровых площадок</w:t>
            </w:r>
            <w:r w:rsidR="007D4B0A">
              <w:t>, парка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DF450A" w:rsidRDefault="000B64BD" w:rsidP="0065336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</w:tr>
    </w:tbl>
    <w:p w:rsidR="000B64BD" w:rsidRPr="008D489E" w:rsidRDefault="000B64BD" w:rsidP="000B64BD">
      <w:pPr>
        <w:spacing w:after="0" w:line="240" w:lineRule="auto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</w:t>
      </w: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№3 к муниципальной программе «Формирование комфортной городской </w:t>
      </w:r>
    </w:p>
    <w:p w:rsidR="000B64BD" w:rsidRPr="00DF450A" w:rsidRDefault="000B64BD" w:rsidP="000B64BD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B64BD" w:rsidRPr="00DF450A" w:rsidRDefault="000B64BD" w:rsidP="000B64BD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0B64BD" w:rsidRPr="009E33DD" w:rsidRDefault="000B64BD" w:rsidP="000B64BD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0B64BD" w:rsidRPr="00DF450A" w:rsidRDefault="000B64BD" w:rsidP="000B64BD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0B64BD" w:rsidRPr="00DF450A" w:rsidRDefault="000B64BD" w:rsidP="000B64BD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9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6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0B64BD" w:rsidRPr="004F54E4" w:rsidRDefault="000B64BD" w:rsidP="000B64BD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411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134"/>
        <w:gridCol w:w="1134"/>
        <w:gridCol w:w="1275"/>
        <w:gridCol w:w="1134"/>
        <w:gridCol w:w="1134"/>
        <w:gridCol w:w="1134"/>
        <w:gridCol w:w="993"/>
        <w:gridCol w:w="952"/>
      </w:tblGrid>
      <w:tr w:rsidR="000B64BD" w:rsidRPr="00DF450A" w:rsidTr="0065336B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(прогнозно)</w:t>
            </w:r>
          </w:p>
        </w:tc>
        <w:tc>
          <w:tcPr>
            <w:tcW w:w="88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(прогнозно) </w:t>
            </w:r>
          </w:p>
        </w:tc>
      </w:tr>
      <w:tr w:rsidR="000B64BD" w:rsidRPr="00DF450A" w:rsidTr="0065336B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64BD" w:rsidRPr="00B5368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0B64BD" w:rsidRPr="00357E25" w:rsidTr="0065336B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2019-2026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332155" w:rsidRDefault="00332155" w:rsidP="00D33D8D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15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D33D8D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332155">
              <w:rPr>
                <w:rFonts w:ascii="Times New Roman" w:hAnsi="Times New Roman" w:cs="Times New Roman"/>
                <w:sz w:val="12"/>
                <w:szCs w:val="12"/>
              </w:rPr>
              <w:t xml:space="preserve"> 7</w:t>
            </w:r>
            <w:r w:rsidR="00D33D8D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  <w:r w:rsidRPr="0033215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33D8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332155">
              <w:rPr>
                <w:rFonts w:ascii="Times New Roman" w:hAnsi="Times New Roman" w:cs="Times New Roman"/>
                <w:sz w:val="12"/>
                <w:szCs w:val="12"/>
              </w:rPr>
              <w:t>26,16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2 607 850,00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2 612 360,00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12 973 881,36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16 588 334,80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96497" w:rsidRDefault="000B64BD" w:rsidP="004620E2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620E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 xml:space="preserve">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143B91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14 </w:t>
            </w:r>
            <w:r w:rsidR="0063127D">
              <w:rPr>
                <w:rFonts w:ascii="Times New Roman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D33D8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  <w:r w:rsidR="00332155">
              <w:rPr>
                <w:rFonts w:ascii="Times New Roman" w:hAnsi="Times New Roman" w:cs="Times New Roman"/>
                <w:sz w:val="12"/>
                <w:szCs w:val="12"/>
              </w:rPr>
              <w:t xml:space="preserve"> 500 000,00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11 000 000,00</w:t>
            </w:r>
          </w:p>
        </w:tc>
      </w:tr>
      <w:tr w:rsidR="000B64BD" w:rsidRPr="00357E25" w:rsidTr="0065336B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332155" w:rsidRDefault="00332155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155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48 654 869,69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2 367 618,40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2 560 112,80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1 010 570,39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6 456 568,10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9 800 000,00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63127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8 330 000,00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332155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8 330 000,00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9 800 000,00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64BD" w:rsidRPr="00357E25" w:rsidTr="0065336B">
        <w:trPr>
          <w:trHeight w:val="672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D" w:rsidRPr="00332155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332155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332155" w:rsidRDefault="00332155" w:rsidP="00D33D8D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2155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</w:t>
            </w:r>
            <w:r w:rsidR="007D4B0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5 </w:t>
            </w:r>
            <w:r w:rsidR="00D33D8D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988 756,53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48 318,74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52 247,20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10 020 623,89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10131766,70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5 200 000,00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D33D8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5 165 800,00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D33D8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 </w:t>
            </w:r>
            <w:r w:rsidR="00332155">
              <w:rPr>
                <w:rFonts w:ascii="Times New Roman" w:hAnsi="Times New Roman" w:cs="Times New Roman"/>
                <w:sz w:val="12"/>
                <w:szCs w:val="12"/>
              </w:rPr>
              <w:t xml:space="preserve">170 </w:t>
            </w:r>
            <w:r w:rsidR="000B64BD" w:rsidRPr="00596497">
              <w:rPr>
                <w:rFonts w:ascii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200 000,00</w:t>
            </w:r>
          </w:p>
        </w:tc>
      </w:tr>
      <w:tr w:rsidR="000B64BD" w:rsidRPr="00357E25" w:rsidTr="0065336B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D" w:rsidRPr="00332155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332155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332155" w:rsidRDefault="00D33D8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4</w:t>
            </w:r>
            <w:r w:rsidR="0063127D" w:rsidRPr="00332155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134 599,94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191 912,86</w:t>
            </w: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1 942 687,08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88086F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D33D8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B64BD" w:rsidRPr="00596497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6497">
              <w:rPr>
                <w:rFonts w:ascii="Times New Roman" w:hAnsi="Times New Roman" w:cs="Times New Roman"/>
                <w:sz w:val="12"/>
                <w:szCs w:val="12"/>
              </w:rPr>
              <w:t>1 000 000,00</w:t>
            </w:r>
          </w:p>
        </w:tc>
      </w:tr>
    </w:tbl>
    <w:p w:rsidR="000B64BD" w:rsidRDefault="000B64BD" w:rsidP="000B64B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0B64BD" w:rsidRPr="00ED0C9C" w:rsidRDefault="000B64BD" w:rsidP="000B64BD">
      <w:pPr>
        <w:pStyle w:val="af5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0B64BD" w:rsidRPr="00020D1D" w:rsidRDefault="000B64BD" w:rsidP="000B64B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0B64BD" w:rsidRPr="00020D1D" w:rsidSect="001F059F">
          <w:pgSz w:w="16838" w:h="11906" w:orient="landscape" w:code="9"/>
          <w:pgMar w:top="709" w:right="849" w:bottom="567" w:left="567" w:header="0" w:footer="340" w:gutter="0"/>
          <w:cols w:space="708"/>
          <w:docGrid w:linePitch="360"/>
        </w:sectPr>
      </w:pPr>
    </w:p>
    <w:p w:rsidR="000B64BD" w:rsidRPr="004F54E4" w:rsidRDefault="000B64BD" w:rsidP="000B64BD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 xml:space="preserve">Приложение № 4 к муниципальной программе </w:t>
      </w:r>
    </w:p>
    <w:p w:rsidR="000B64BD" w:rsidRPr="004F54E4" w:rsidRDefault="000B64BD" w:rsidP="000B64BD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комфортной городской </w:t>
      </w:r>
    </w:p>
    <w:p w:rsidR="000B64BD" w:rsidRPr="004F54E4" w:rsidRDefault="000B64BD" w:rsidP="000B64BD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0B64BD" w:rsidRDefault="000B64BD" w:rsidP="000B64BD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 на 201</w:t>
      </w:r>
      <w:r>
        <w:rPr>
          <w:rFonts w:ascii="Times New Roman" w:hAnsi="Times New Roman" w:cs="Times New Roman"/>
        </w:rPr>
        <w:t>9</w:t>
      </w:r>
      <w:r w:rsidRPr="004F54E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4F54E4">
        <w:rPr>
          <w:rFonts w:ascii="Times New Roman" w:hAnsi="Times New Roman" w:cs="Times New Roman"/>
        </w:rPr>
        <w:t xml:space="preserve"> годы»</w:t>
      </w:r>
    </w:p>
    <w:p w:rsidR="000B64BD" w:rsidRPr="004F54E4" w:rsidRDefault="000B64BD" w:rsidP="000B64BD">
      <w:pPr>
        <w:pStyle w:val="af5"/>
        <w:ind w:left="4536"/>
        <w:rPr>
          <w:rFonts w:ascii="Times New Roman" w:hAnsi="Times New Roman" w:cs="Times New Roman"/>
        </w:rPr>
      </w:pPr>
    </w:p>
    <w:p w:rsidR="000B64BD" w:rsidRPr="00DF450A" w:rsidRDefault="000B64BD" w:rsidP="000B64B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0B64BD" w:rsidRPr="00DF450A" w:rsidRDefault="000B64BD" w:rsidP="000B64B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0B64BD" w:rsidRPr="00DF450A" w:rsidRDefault="000B64BD" w:rsidP="000B64B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и устанавливает на территории Екатериновского муниципального образования  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контроля за расходованием средств и размещению информации назначается  администрация Екатериновского муниципального района. </w:t>
      </w:r>
    </w:p>
    <w:p w:rsidR="000B64BD" w:rsidRPr="00DF450A" w:rsidRDefault="000B64BD" w:rsidP="000B64B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0B64BD" w:rsidRPr="00DF450A" w:rsidRDefault="000B64BD" w:rsidP="000B64B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2.4 В целях софинансирования мероприятий по благоустройству дворовой территории для зачисления денежных средств заинтересованных лиц  администрация Екатериновского муниципального района  заключает соглашение с председателями совета дома, у которых определяется порядок, сумма и срок перечисления денежных средств. Сбор средств осуществляется после подтверждения участия МКД в реализации муниципальной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софинансирования определяется в заключенном соглашении.</w:t>
      </w:r>
    </w:p>
    <w:p w:rsidR="000B64BD" w:rsidRPr="00DF450A" w:rsidRDefault="000B64BD" w:rsidP="000B64BD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2.5 Администрация Екатериновского муниципального района обеспечивает учет поступающих от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средств в разрезе многоквартирных домов, дворовые территории которых подлежат благоустройству.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2.6 Администрация Екатериновского  муниципального района ежемесячно обеспечивает направление данных о поступивших от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2.7 После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Екатериновского муниципального района.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2.8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0B64BD" w:rsidRPr="004F54E4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2.9 Для организации механизма контроля вся информация о расходовании денежных средств, поступивших из областного бюджета Саратовской области и в порядке софинансирования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0B64BD" w:rsidRPr="00DF450A" w:rsidRDefault="000B64BD" w:rsidP="000B64B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0B64BD" w:rsidRPr="00020D1D" w:rsidRDefault="000B64BD" w:rsidP="000B64B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0B64BD" w:rsidRPr="00DF450A" w:rsidRDefault="000B64BD" w:rsidP="000B64B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4. Контроль за соблюдением условий Порядка</w:t>
      </w:r>
    </w:p>
    <w:p w:rsidR="000B64BD" w:rsidRPr="00DF450A" w:rsidRDefault="000B64BD" w:rsidP="000B64B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4.1 Контроль за целевым расходованием аккумулированных денежных средств председателей совета дома осуществляется администрацией Екатериновского муниципального района в соответствии с условиями расходования и требованиями бюджетного законодательства.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0B64BD" w:rsidRDefault="000B64BD" w:rsidP="000B64BD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80364" w:rsidRDefault="00D80364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5 к муниципальной программе «Формирование комфортной городской среды на территории Екатериновского муниципального образования на 20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19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6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0B64BD" w:rsidRPr="00DF450A" w:rsidRDefault="000B64BD" w:rsidP="000B64B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Порядок разработки, обсуждения с заинтересованными лицами  и утверждения дизайн-проектов благоустройства дворовых территории Екатериновского муниципального образования</w:t>
      </w:r>
    </w:p>
    <w:p w:rsidR="000B64BD" w:rsidRPr="00DF450A" w:rsidRDefault="000B64BD" w:rsidP="000B64BD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 Екатериновского муниципального образования (далее – Порядок). 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дизайн-проектом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Разработка дизайн-проектов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2.1. Разработка дизайн-проекта в отношении дворовых территорий многоквартирных домов, расположенных на территории Екатериновскоо 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муниципального образования, а также действующими строительными, санитарными и иными нормами и правилами.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дизайн-проекта в отношении дворовых территорий многоквартирных домов, расположенных на территории Екатериновского  муниципального образования осуществляется управлением  архитектуры, капитального строительства, экологии и ЖКХ администрации Екатериновского муниципального района 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дизайн-проекта ).  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0B64BD" w:rsidRPr="00DF450A" w:rsidRDefault="000B64BD" w:rsidP="000B64BD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Обсуждение, согласование и утверждение дизайн-проекта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дизайн-проекта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расположенных в границах дворовой территории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Визуализированные изображения элементов благоустройства, предлагаемых к размещению на соответствующих дворовых территориях  отражено в приложении   порядку разработки, обсуждения с заинтересованными лицами  и утверждения дизайн-проекта благоустройства дворовой территории дворовых  территорий Екатериновского  муниципального образования.</w:t>
      </w: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Pr="00DF450A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64BD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0B64BD" w:rsidRPr="00DF450A" w:rsidRDefault="000B64BD" w:rsidP="000B64B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19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6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0B64BD" w:rsidRPr="00DF450A" w:rsidRDefault="000B64BD" w:rsidP="000B64BD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Ед. изм.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0B64BD" w:rsidRPr="00DF450A" w:rsidTr="0065336B">
        <w:trPr>
          <w:trHeight w:val="576"/>
        </w:trPr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п.м.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п.м.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rPr>
          <w:trHeight w:val="565"/>
        </w:trPr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rPr>
          <w:trHeight w:val="598"/>
        </w:trPr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rPr>
          <w:trHeight w:val="629"/>
        </w:trPr>
        <w:tc>
          <w:tcPr>
            <w:tcW w:w="690" w:type="dxa"/>
            <w:shd w:val="clear" w:color="auto" w:fill="auto"/>
          </w:tcPr>
          <w:p w:rsidR="000B64BD" w:rsidRPr="00DF450A" w:rsidRDefault="000B64BD" w:rsidP="0065336B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D" w:rsidRPr="00DF450A" w:rsidRDefault="000B64BD" w:rsidP="0065336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4BD" w:rsidRPr="00DF450A" w:rsidTr="0065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D" w:rsidRPr="00DF450A" w:rsidRDefault="000B64BD" w:rsidP="0065336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BD" w:rsidRPr="00DF450A" w:rsidRDefault="000B64BD" w:rsidP="0065336B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0B64BD" w:rsidRPr="000B64BD" w:rsidRDefault="000B64BD" w:rsidP="000B64BD">
      <w:pPr>
        <w:rPr>
          <w:rFonts w:ascii="PT Astra Serif" w:hAnsi="PT Astra Serif"/>
          <w:color w:val="000000"/>
          <w:szCs w:val="28"/>
        </w:rPr>
      </w:pPr>
    </w:p>
    <w:p w:rsidR="00D80364" w:rsidRDefault="00D80364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0B64BD">
        <w:rPr>
          <w:rFonts w:ascii="Times New Roman" w:hAnsi="Times New Roman"/>
          <w:color w:val="0D0D0D" w:themeColor="text1" w:themeTint="F2"/>
          <w:sz w:val="20"/>
          <w:szCs w:val="20"/>
        </w:rPr>
        <w:t>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0B64BD">
        <w:rPr>
          <w:rFonts w:ascii="Times New Roman" w:hAnsi="Times New Roman"/>
          <w:color w:val="0D0D0D" w:themeColor="text1" w:themeTint="F2"/>
          <w:sz w:val="20"/>
          <w:szCs w:val="20"/>
        </w:rPr>
        <w:t>6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63127D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63127D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7"/>
        <w:tblW w:w="10206" w:type="dxa"/>
        <w:tblInd w:w="-459" w:type="dxa"/>
        <w:tblLayout w:type="fixed"/>
        <w:tblLook w:val="04A0"/>
      </w:tblPr>
      <w:tblGrid>
        <w:gridCol w:w="633"/>
        <w:gridCol w:w="4464"/>
        <w:gridCol w:w="147"/>
        <w:gridCol w:w="2975"/>
        <w:gridCol w:w="1987"/>
      </w:tblGrid>
      <w:tr w:rsidR="00220DAD" w:rsidRPr="00DF450A" w:rsidTr="008C38C0">
        <w:trPr>
          <w:trHeight w:val="1269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4464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22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87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8C38C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8C38C0">
        <w:trPr>
          <w:trHeight w:val="780"/>
        </w:trPr>
        <w:tc>
          <w:tcPr>
            <w:tcW w:w="633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8C38C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8C38C0">
        <w:trPr>
          <w:trHeight w:val="810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4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8C38C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5016AB" w:rsidTr="008C38C0">
        <w:trPr>
          <w:trHeight w:val="1202"/>
        </w:trPr>
        <w:tc>
          <w:tcPr>
            <w:tcW w:w="633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5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73FB9" w:rsidRPr="0045280E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FD677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385</w:t>
            </w:r>
            <w:r w:rsidR="00F42DD3" w:rsidRPr="00FD677E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856</w:t>
            </w:r>
          </w:p>
          <w:p w:rsidR="0045280E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</w:p>
          <w:p w:rsidR="00F73FB9" w:rsidRPr="005016AB" w:rsidRDefault="00F73FB9" w:rsidP="00BC7E7E">
            <w:pPr>
              <w:jc w:val="center"/>
              <w:rPr>
                <w:color w:val="0D0D0D" w:themeColor="text1" w:themeTint="F2"/>
                <w:highlight w:val="yellow"/>
              </w:rPr>
            </w:pPr>
          </w:p>
        </w:tc>
      </w:tr>
      <w:tr w:rsidR="0045280E" w:rsidRPr="005016AB" w:rsidTr="008C38C0">
        <w:trPr>
          <w:trHeight w:val="477"/>
        </w:trPr>
        <w:tc>
          <w:tcPr>
            <w:tcW w:w="10206" w:type="dxa"/>
            <w:gridSpan w:val="5"/>
          </w:tcPr>
          <w:p w:rsidR="0045280E" w:rsidRPr="005016AB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  <w:r w:rsidRPr="0045280E">
              <w:rPr>
                <w:rFonts w:ascii="Times New Roman" w:eastAsia="Palatino Linotype" w:hAnsi="Times New Roman"/>
                <w:color w:val="0D0D0D" w:themeColor="text1" w:themeTint="F2"/>
              </w:rPr>
              <w:t>2022 год</w:t>
            </w:r>
          </w:p>
        </w:tc>
      </w:tr>
      <w:tr w:rsidR="0045280E" w:rsidRPr="005016AB" w:rsidTr="008C38C0">
        <w:trPr>
          <w:trHeight w:val="826"/>
        </w:trPr>
        <w:tc>
          <w:tcPr>
            <w:tcW w:w="633" w:type="dxa"/>
          </w:tcPr>
          <w:p w:rsidR="0045280E" w:rsidRPr="00DF450A" w:rsidRDefault="0045280E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087CE0" w:rsidP="00087CE0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744</w:t>
            </w:r>
            <w:r w:rsidR="00FF4486" w:rsidRPr="00FF4486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514</w:t>
            </w:r>
          </w:p>
        </w:tc>
      </w:tr>
      <w:tr w:rsidR="0045280E" w:rsidRPr="00DF450A" w:rsidTr="008C38C0">
        <w:trPr>
          <w:trHeight w:val="272"/>
        </w:trPr>
        <w:tc>
          <w:tcPr>
            <w:tcW w:w="633" w:type="dxa"/>
          </w:tcPr>
          <w:p w:rsidR="0045280E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д.62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087CE0" w:rsidP="00622C3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1646,052</w:t>
            </w:r>
            <w:r w:rsidR="0045280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8C38C0">
        <w:trPr>
          <w:trHeight w:val="82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1020,71760</w:t>
            </w:r>
          </w:p>
          <w:p w:rsidR="00625CEB" w:rsidRPr="00DF450A" w:rsidRDefault="00625CEB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8C38C0">
        <w:trPr>
          <w:trHeight w:val="390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087CE0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431,664</w:t>
            </w:r>
          </w:p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8C38C0">
        <w:trPr>
          <w:trHeight w:val="272"/>
        </w:trPr>
        <w:tc>
          <w:tcPr>
            <w:tcW w:w="633" w:type="dxa"/>
          </w:tcPr>
          <w:p w:rsidR="00625CEB" w:rsidRPr="00DF450A" w:rsidRDefault="00625CEB" w:rsidP="00625CE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д.130, ул. Пушкинская, д.39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905,47920</w:t>
            </w:r>
          </w:p>
          <w:p w:rsidR="00625CEB" w:rsidRPr="00DF450A" w:rsidRDefault="00625CEB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F17E0" w:rsidRPr="00DF450A" w:rsidTr="008C38C0">
        <w:trPr>
          <w:trHeight w:val="808"/>
        </w:trPr>
        <w:tc>
          <w:tcPr>
            <w:tcW w:w="633" w:type="dxa"/>
          </w:tcPr>
          <w:p w:rsidR="000F17E0" w:rsidRPr="00DF450A" w:rsidRDefault="000F17E0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F17E0" w:rsidRPr="00DF450A" w:rsidRDefault="000F17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F17E0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  <w:p w:rsidR="009145A0" w:rsidRPr="004F1D39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7" w:type="dxa"/>
          </w:tcPr>
          <w:p w:rsidR="000F17E0" w:rsidRPr="00DF450A" w:rsidRDefault="00FF4486" w:rsidP="001B6877">
            <w:pPr>
              <w:jc w:val="center"/>
              <w:rPr>
                <w:color w:val="0D0D0D" w:themeColor="text1" w:themeTint="F2"/>
              </w:rPr>
            </w:pPr>
            <w:r w:rsidRPr="00FF4486">
              <w:rPr>
                <w:rFonts w:ascii="Times New Roman" w:eastAsia="Palatino Linotype" w:hAnsi="Times New Roman"/>
                <w:color w:val="0D0D0D" w:themeColor="text1" w:themeTint="F2"/>
              </w:rPr>
              <w:t>86,88</w:t>
            </w:r>
          </w:p>
        </w:tc>
      </w:tr>
      <w:tr w:rsidR="009145A0" w:rsidRPr="00DF450A" w:rsidTr="008C38C0">
        <w:trPr>
          <w:trHeight w:val="1109"/>
        </w:trPr>
        <w:tc>
          <w:tcPr>
            <w:tcW w:w="633" w:type="dxa"/>
          </w:tcPr>
          <w:p w:rsidR="009145A0" w:rsidRPr="00DF450A" w:rsidRDefault="009145A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1" w:type="dxa"/>
            <w:gridSpan w:val="2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д.15</w:t>
            </w:r>
          </w:p>
        </w:tc>
        <w:tc>
          <w:tcPr>
            <w:tcW w:w="2975" w:type="dxa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Pr="00D3638F" w:rsidRDefault="009145A0" w:rsidP="003923FB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987" w:type="dxa"/>
          </w:tcPr>
          <w:p w:rsidR="009145A0" w:rsidRPr="00DF450A" w:rsidRDefault="00087CE0" w:rsidP="003923F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1503,953</w:t>
            </w:r>
          </w:p>
          <w:p w:rsidR="009145A0" w:rsidRPr="00DF450A" w:rsidRDefault="009145A0" w:rsidP="003923F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8C38C0">
        <w:trPr>
          <w:trHeight w:val="215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11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Пушкинская. д. 74</w:t>
            </w:r>
          </w:p>
        </w:tc>
        <w:tc>
          <w:tcPr>
            <w:tcW w:w="2975" w:type="dxa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4E701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087C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1480,821</w:t>
            </w:r>
          </w:p>
          <w:p w:rsidR="002B01E0" w:rsidRPr="00DF450A" w:rsidRDefault="002B01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8C38C0">
        <w:trPr>
          <w:trHeight w:val="201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4E7011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5" w:type="dxa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4E701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500,54880</w:t>
            </w:r>
          </w:p>
          <w:p w:rsidR="002B01E0" w:rsidRPr="00DF450A" w:rsidRDefault="002B01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8C38C0">
        <w:trPr>
          <w:trHeight w:val="248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4E7011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5" w:type="dxa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4E701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974,92320</w:t>
            </w:r>
          </w:p>
          <w:p w:rsidR="002B01E0" w:rsidRPr="00DF450A" w:rsidRDefault="002B01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8C38C0">
        <w:trPr>
          <w:trHeight w:val="472"/>
        </w:trPr>
        <w:tc>
          <w:tcPr>
            <w:tcW w:w="10206" w:type="dxa"/>
            <w:gridSpan w:val="5"/>
          </w:tcPr>
          <w:p w:rsidR="002B01E0" w:rsidRPr="00DF450A" w:rsidRDefault="002B01E0" w:rsidP="0066524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  <w:r w:rsidR="0066524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г.</w:t>
            </w:r>
          </w:p>
        </w:tc>
      </w:tr>
      <w:tr w:rsidR="000B7A29" w:rsidRPr="00DF450A" w:rsidTr="008C38C0">
        <w:trPr>
          <w:trHeight w:val="254"/>
        </w:trPr>
        <w:tc>
          <w:tcPr>
            <w:tcW w:w="633" w:type="dxa"/>
          </w:tcPr>
          <w:p w:rsidR="000B7A29" w:rsidRDefault="000B7A29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B7A29" w:rsidRPr="00DF450A" w:rsidRDefault="000B7A29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5" w:type="dxa"/>
          </w:tcPr>
          <w:p w:rsidR="000B7A29" w:rsidRPr="00DF450A" w:rsidRDefault="000B7A29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Pr="00D3638F" w:rsidRDefault="000B7A29" w:rsidP="004907C5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0B7A29" w:rsidRPr="00DF450A" w:rsidRDefault="009C4F76" w:rsidP="004907C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91,85</w:t>
            </w:r>
          </w:p>
          <w:p w:rsidR="000B7A29" w:rsidRPr="00DF450A" w:rsidRDefault="000B7A29" w:rsidP="004907C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9C4F76" w:rsidRPr="00DF450A" w:rsidTr="008C38C0">
        <w:trPr>
          <w:trHeight w:val="771"/>
        </w:trPr>
        <w:tc>
          <w:tcPr>
            <w:tcW w:w="633" w:type="dxa"/>
          </w:tcPr>
          <w:p w:rsidR="009C4F76" w:rsidRDefault="009C4F76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15.</w:t>
            </w:r>
          </w:p>
        </w:tc>
        <w:tc>
          <w:tcPr>
            <w:tcW w:w="4611" w:type="dxa"/>
            <w:gridSpan w:val="2"/>
          </w:tcPr>
          <w:p w:rsidR="009C4F76" w:rsidRPr="009C4F76" w:rsidRDefault="009C4F76" w:rsidP="009C4F76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4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Пушкинская, д.70, ул. 50 лет Октября, д.81, д.83, д.85, д.87</w:t>
            </w:r>
          </w:p>
        </w:tc>
        <w:tc>
          <w:tcPr>
            <w:tcW w:w="2975" w:type="dxa"/>
          </w:tcPr>
          <w:p w:rsidR="009C4F76" w:rsidRPr="00DF450A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C4F76" w:rsidRPr="00DF450A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9C4F76" w:rsidRPr="00D3638F" w:rsidRDefault="009C4F76" w:rsidP="004907C5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987" w:type="dxa"/>
          </w:tcPr>
          <w:p w:rsidR="009C4F76" w:rsidRDefault="0094693C" w:rsidP="0065336B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104D1F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296</w:t>
            </w:r>
            <w:r w:rsidR="00287B48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2</w:t>
            </w:r>
            <w:r w:rsidR="0065336B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  <w:r w:rsidR="009C4F76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9C4F76" w:rsidRPr="00DF450A" w:rsidTr="008C38C0">
        <w:trPr>
          <w:trHeight w:val="771"/>
        </w:trPr>
        <w:tc>
          <w:tcPr>
            <w:tcW w:w="633" w:type="dxa"/>
          </w:tcPr>
          <w:p w:rsidR="009C4F76" w:rsidRDefault="009C4F76" w:rsidP="009C4F76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16.</w:t>
            </w:r>
          </w:p>
        </w:tc>
        <w:tc>
          <w:tcPr>
            <w:tcW w:w="4611" w:type="dxa"/>
            <w:gridSpan w:val="2"/>
          </w:tcPr>
          <w:p w:rsidR="009C4F76" w:rsidRPr="00DF450A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9C4F76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 124, д. 124А</w:t>
            </w:r>
          </w:p>
          <w:p w:rsidR="009C4F76" w:rsidRPr="00DF450A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5" w:type="dxa"/>
          </w:tcPr>
          <w:p w:rsidR="009C4F76" w:rsidRPr="00DF450A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C4F76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9C4F76" w:rsidRPr="00DF450A" w:rsidRDefault="009C4F76" w:rsidP="004907C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4F76" w:rsidRPr="00D3638F" w:rsidRDefault="009C4F76" w:rsidP="004907C5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9C4F76" w:rsidRPr="00DF450A" w:rsidRDefault="009C4F76" w:rsidP="004907C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214,33</w:t>
            </w:r>
          </w:p>
          <w:p w:rsidR="009C4F76" w:rsidRPr="00DF450A" w:rsidRDefault="009C4F76" w:rsidP="004907C5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9C4F76" w:rsidRPr="00DF450A" w:rsidTr="008C38C0">
        <w:trPr>
          <w:trHeight w:val="448"/>
        </w:trPr>
        <w:tc>
          <w:tcPr>
            <w:tcW w:w="10206" w:type="dxa"/>
            <w:gridSpan w:val="5"/>
          </w:tcPr>
          <w:p w:rsidR="009C4F76" w:rsidRDefault="009C4F76" w:rsidP="0066524E">
            <w:pPr>
              <w:tabs>
                <w:tab w:val="center" w:pos="1522"/>
                <w:tab w:val="left" w:pos="2190"/>
              </w:tabs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2024г.</w:t>
            </w:r>
          </w:p>
        </w:tc>
      </w:tr>
      <w:tr w:rsidR="009C4F76" w:rsidRPr="00DF450A" w:rsidTr="008C38C0">
        <w:trPr>
          <w:trHeight w:val="881"/>
        </w:trPr>
        <w:tc>
          <w:tcPr>
            <w:tcW w:w="633" w:type="dxa"/>
          </w:tcPr>
          <w:p w:rsidR="009C4F76" w:rsidRPr="00DF450A" w:rsidRDefault="003471D0" w:rsidP="000B7A2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1" w:type="dxa"/>
            <w:gridSpan w:val="2"/>
          </w:tcPr>
          <w:p w:rsidR="009C4F76" w:rsidRPr="00DF450A" w:rsidRDefault="009C4F76" w:rsidP="008C38C0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р.п.Екатериновка, ул.Кооперативная,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</w:t>
            </w:r>
            <w:r w:rsidR="008C38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2975" w:type="dxa"/>
          </w:tcPr>
          <w:p w:rsidR="009C4F76" w:rsidRPr="00DF450A" w:rsidRDefault="009C4F76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C4F76" w:rsidRPr="00DF450A" w:rsidRDefault="009C4F76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C38C0" w:rsidRPr="00D3638F" w:rsidRDefault="008C38C0" w:rsidP="00C94A51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9C4F76" w:rsidRPr="00DF450A" w:rsidRDefault="00A25697" w:rsidP="00801C9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82,00</w:t>
            </w:r>
          </w:p>
          <w:p w:rsidR="009C4F76" w:rsidRPr="00DF450A" w:rsidRDefault="009C4F76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8C38C0" w:rsidRPr="00DF450A" w:rsidTr="008C38C0">
        <w:trPr>
          <w:trHeight w:val="440"/>
        </w:trPr>
        <w:tc>
          <w:tcPr>
            <w:tcW w:w="633" w:type="dxa"/>
          </w:tcPr>
          <w:p w:rsidR="008C38C0" w:rsidRDefault="003471D0" w:rsidP="000B7A2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1" w:type="dxa"/>
            <w:gridSpan w:val="2"/>
          </w:tcPr>
          <w:p w:rsidR="008C38C0" w:rsidRPr="00DF450A" w:rsidRDefault="008C38C0" w:rsidP="008C38C0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р.п.Екатериновка, ул.Кооперативная,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 39</w:t>
            </w:r>
          </w:p>
        </w:tc>
        <w:tc>
          <w:tcPr>
            <w:tcW w:w="2975" w:type="dxa"/>
          </w:tcPr>
          <w:p w:rsidR="008C38C0" w:rsidRPr="00DF450A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C38C0" w:rsidRPr="00DF450A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C38C0" w:rsidRPr="00D3638F" w:rsidRDefault="008C38C0" w:rsidP="0065336B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8C38C0" w:rsidRPr="00DF450A" w:rsidRDefault="00A25697" w:rsidP="008C38C0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80,00</w:t>
            </w:r>
            <w:r w:rsidR="008C38C0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8C38C0" w:rsidRPr="00DF450A" w:rsidTr="0065336B">
        <w:trPr>
          <w:trHeight w:val="362"/>
        </w:trPr>
        <w:tc>
          <w:tcPr>
            <w:tcW w:w="10206" w:type="dxa"/>
            <w:gridSpan w:val="5"/>
          </w:tcPr>
          <w:p w:rsidR="008C38C0" w:rsidRDefault="00EE53D2" w:rsidP="002749AB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2026г.</w:t>
            </w:r>
          </w:p>
        </w:tc>
      </w:tr>
      <w:tr w:rsidR="008C38C0" w:rsidTr="008C38C0">
        <w:trPr>
          <w:trHeight w:val="1162"/>
        </w:trPr>
        <w:tc>
          <w:tcPr>
            <w:tcW w:w="633" w:type="dxa"/>
          </w:tcPr>
          <w:p w:rsidR="008C38C0" w:rsidRDefault="003471D0" w:rsidP="0065336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1" w:type="dxa"/>
            <w:gridSpan w:val="2"/>
          </w:tcPr>
          <w:p w:rsidR="008C38C0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C38C0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8C38C0" w:rsidRPr="00DF450A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8C38C0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749AB" w:rsidRDefault="002749AB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987" w:type="dxa"/>
          </w:tcPr>
          <w:p w:rsidR="008C38C0" w:rsidRPr="00DF450A" w:rsidRDefault="002749AB" w:rsidP="0065336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600</w:t>
            </w:r>
          </w:p>
          <w:p w:rsidR="008C38C0" w:rsidRDefault="008C38C0" w:rsidP="0065336B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8C38C0" w:rsidRPr="00DF450A" w:rsidTr="00E06EA4">
        <w:trPr>
          <w:trHeight w:val="546"/>
        </w:trPr>
        <w:tc>
          <w:tcPr>
            <w:tcW w:w="633" w:type="dxa"/>
          </w:tcPr>
          <w:p w:rsidR="008C38C0" w:rsidRPr="00DF450A" w:rsidRDefault="003471D0" w:rsidP="0065336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1" w:type="dxa"/>
            <w:gridSpan w:val="2"/>
          </w:tcPr>
          <w:p w:rsidR="008C38C0" w:rsidRPr="00DF450A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8C38C0" w:rsidRPr="00DF450A" w:rsidRDefault="008C38C0" w:rsidP="00E06EA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</w:t>
            </w:r>
            <w:r w:rsidR="00E06E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пер. Хлебный , д. </w:t>
            </w:r>
            <w:r w:rsidR="00ED4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8C38C0" w:rsidRPr="00DF450A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C38C0" w:rsidRPr="00E06EA4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</w:t>
            </w:r>
            <w:r w:rsidR="00E06E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</w:tc>
        <w:tc>
          <w:tcPr>
            <w:tcW w:w="1987" w:type="dxa"/>
          </w:tcPr>
          <w:p w:rsidR="008C38C0" w:rsidRPr="00DF450A" w:rsidRDefault="006F31B7" w:rsidP="0065336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100</w:t>
            </w:r>
          </w:p>
          <w:p w:rsidR="008C38C0" w:rsidRPr="00DF450A" w:rsidRDefault="008C38C0" w:rsidP="0065336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51584" w:rsidRDefault="00251584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8C38C0">
        <w:rPr>
          <w:rFonts w:ascii="Times New Roman" w:hAnsi="Times New Roman"/>
          <w:color w:val="0D0D0D" w:themeColor="text1" w:themeTint="F2"/>
          <w:sz w:val="20"/>
          <w:szCs w:val="20"/>
        </w:rPr>
        <w:t>9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8C38C0">
        <w:rPr>
          <w:rFonts w:ascii="Times New Roman" w:hAnsi="Times New Roman"/>
          <w:color w:val="0D0D0D" w:themeColor="text1" w:themeTint="F2"/>
          <w:sz w:val="20"/>
          <w:szCs w:val="20"/>
        </w:rPr>
        <w:t>6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14FF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0B64BD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0B64BD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7"/>
        <w:tblW w:w="9747" w:type="dxa"/>
        <w:tblLayout w:type="fixed"/>
        <w:tblLook w:val="04A0"/>
      </w:tblPr>
      <w:tblGrid>
        <w:gridCol w:w="562"/>
        <w:gridCol w:w="3089"/>
        <w:gridCol w:w="4395"/>
        <w:gridCol w:w="142"/>
        <w:gridCol w:w="1559"/>
      </w:tblGrid>
      <w:tr w:rsidR="0065146C" w:rsidRPr="001214FF" w:rsidTr="0065336B">
        <w:trPr>
          <w:trHeight w:val="869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65146C" w:rsidRPr="001214FF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(прогнозн)</w:t>
            </w:r>
          </w:p>
          <w:p w:rsidR="0065146C" w:rsidRPr="001214FF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(тыс.руб.)</w:t>
            </w:r>
          </w:p>
        </w:tc>
      </w:tr>
      <w:tr w:rsidR="0065146C" w:rsidRPr="001214FF" w:rsidTr="0065336B">
        <w:trPr>
          <w:trHeight w:val="285"/>
        </w:trPr>
        <w:tc>
          <w:tcPr>
            <w:tcW w:w="9747" w:type="dxa"/>
            <w:gridSpan w:val="5"/>
          </w:tcPr>
          <w:p w:rsidR="0065146C" w:rsidRPr="001214FF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65146C" w:rsidRPr="001214FF" w:rsidTr="0065336B"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65146C" w:rsidRPr="001214FF" w:rsidTr="0065336B">
        <w:trPr>
          <w:trHeight w:val="242"/>
        </w:trPr>
        <w:tc>
          <w:tcPr>
            <w:tcW w:w="9747" w:type="dxa"/>
            <w:gridSpan w:val="5"/>
          </w:tcPr>
          <w:p w:rsidR="0065146C" w:rsidRPr="001214FF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5146C" w:rsidRPr="001214FF" w:rsidTr="0065336B">
        <w:trPr>
          <w:trHeight w:val="2355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916,09829</w:t>
            </w:r>
          </w:p>
        </w:tc>
      </w:tr>
      <w:tr w:rsidR="0065146C" w:rsidRPr="001214FF" w:rsidTr="0065336B">
        <w:trPr>
          <w:trHeight w:val="1698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65146C" w:rsidRPr="001214FF" w:rsidTr="0065336B">
        <w:trPr>
          <w:trHeight w:val="310"/>
        </w:trPr>
        <w:tc>
          <w:tcPr>
            <w:tcW w:w="9747" w:type="dxa"/>
            <w:gridSpan w:val="5"/>
          </w:tcPr>
          <w:p w:rsidR="0065146C" w:rsidRPr="001214FF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5146C" w:rsidRPr="001214FF" w:rsidTr="0065336B"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от 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1 007,28960</w:t>
            </w:r>
          </w:p>
        </w:tc>
      </w:tr>
      <w:tr w:rsidR="0065146C" w:rsidRPr="001214FF" w:rsidTr="0065336B">
        <w:trPr>
          <w:trHeight w:val="1365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1 534,23576</w:t>
            </w:r>
          </w:p>
        </w:tc>
      </w:tr>
      <w:tr w:rsidR="0065146C" w:rsidRPr="001214FF" w:rsidTr="0065336B">
        <w:trPr>
          <w:trHeight w:val="288"/>
        </w:trPr>
        <w:tc>
          <w:tcPr>
            <w:tcW w:w="9747" w:type="dxa"/>
            <w:gridSpan w:val="5"/>
          </w:tcPr>
          <w:p w:rsidR="00EA09D7" w:rsidRDefault="00EA09D7" w:rsidP="0065336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6C" w:rsidRDefault="0065146C" w:rsidP="0065336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EA09D7" w:rsidRPr="001214FF" w:rsidRDefault="00EA09D7" w:rsidP="0065336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6C" w:rsidRPr="001214FF" w:rsidTr="0065336B">
        <w:trPr>
          <w:trHeight w:val="908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 (со стороны ул. Рабочая)</w:t>
            </w:r>
          </w:p>
        </w:tc>
        <w:tc>
          <w:tcPr>
            <w:tcW w:w="4395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навесом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F16F9" w:rsidRDefault="00FF16F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F16F9" w:rsidRPr="001214FF" w:rsidRDefault="00FF16F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694,445</w:t>
            </w:r>
          </w:p>
        </w:tc>
      </w:tr>
      <w:tr w:rsidR="0065146C" w:rsidRPr="001214FF" w:rsidTr="0065336B">
        <w:trPr>
          <w:trHeight w:val="416"/>
        </w:trPr>
        <w:tc>
          <w:tcPr>
            <w:tcW w:w="9747" w:type="dxa"/>
            <w:gridSpan w:val="5"/>
          </w:tcPr>
          <w:p w:rsidR="0065146C" w:rsidRPr="001214FF" w:rsidRDefault="0065146C" w:rsidP="0065336B">
            <w:pPr>
              <w:pStyle w:val="af5"/>
              <w:jc w:val="center"/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 г. </w:t>
            </w:r>
          </w:p>
        </w:tc>
      </w:tr>
      <w:tr w:rsidR="0065146C" w:rsidRPr="001214FF" w:rsidTr="0065336B">
        <w:trPr>
          <w:trHeight w:val="896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зона, ул. 50 лет Октябр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р.п. Екатериновка</w:t>
            </w:r>
          </w:p>
        </w:tc>
        <w:tc>
          <w:tcPr>
            <w:tcW w:w="4537" w:type="dxa"/>
            <w:gridSpan w:val="2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детского игрового комплекса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игровой  площадки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скамей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парковых качелей</w:t>
            </w:r>
          </w:p>
          <w:p w:rsidR="00EA09D7" w:rsidRDefault="0065336B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светильник светодиодный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46C" w:rsidRDefault="0065146C" w:rsidP="0065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</w:t>
            </w:r>
            <w:r w:rsidR="0065336B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336B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65146C" w:rsidRPr="00D3359E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5146C" w:rsidRPr="009C4F76" w:rsidTr="0065336B">
        <w:trPr>
          <w:trHeight w:val="472"/>
        </w:trPr>
        <w:tc>
          <w:tcPr>
            <w:tcW w:w="562" w:type="dxa"/>
          </w:tcPr>
          <w:p w:rsidR="0065146C" w:rsidRPr="001214FF" w:rsidRDefault="0065146C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Административная площадь, р.п. Екатериновка</w:t>
            </w:r>
          </w:p>
        </w:tc>
        <w:tc>
          <w:tcPr>
            <w:tcW w:w="4537" w:type="dxa"/>
            <w:gridSpan w:val="2"/>
          </w:tcPr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65146C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установка урн</w:t>
            </w:r>
          </w:p>
          <w:p w:rsidR="0065146C" w:rsidRPr="001214FF" w:rsidRDefault="0065146C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скамей</w:t>
            </w:r>
          </w:p>
        </w:tc>
        <w:tc>
          <w:tcPr>
            <w:tcW w:w="1559" w:type="dxa"/>
          </w:tcPr>
          <w:p w:rsidR="0065146C" w:rsidRPr="009C4F76" w:rsidRDefault="00976EDD" w:rsidP="00CB3B0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4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644,7</w:t>
            </w:r>
            <w:r w:rsidR="00CB3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146C" w:rsidRPr="001214FF" w:rsidTr="0065336B">
        <w:trPr>
          <w:trHeight w:val="381"/>
        </w:trPr>
        <w:tc>
          <w:tcPr>
            <w:tcW w:w="9747" w:type="dxa"/>
            <w:gridSpan w:val="5"/>
          </w:tcPr>
          <w:p w:rsidR="0065146C" w:rsidRPr="001214FF" w:rsidRDefault="0065146C" w:rsidP="0065336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2024г.</w:t>
            </w:r>
          </w:p>
        </w:tc>
      </w:tr>
      <w:tr w:rsidR="00055CA9" w:rsidRPr="001214FF" w:rsidTr="0065336B">
        <w:trPr>
          <w:trHeight w:val="454"/>
        </w:trPr>
        <w:tc>
          <w:tcPr>
            <w:tcW w:w="562" w:type="dxa"/>
          </w:tcPr>
          <w:p w:rsidR="00055CA9" w:rsidRPr="001214FF" w:rsidRDefault="00055CA9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055CA9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Рабочая,</w:t>
            </w:r>
          </w:p>
          <w:p w:rsidR="00055CA9" w:rsidRPr="001214FF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395" w:type="dxa"/>
          </w:tcPr>
          <w:p w:rsidR="00055CA9" w:rsidRPr="001214FF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</w:t>
            </w:r>
            <w:r w:rsidR="008C38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ого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игров</w:t>
            </w:r>
            <w:r w:rsidR="008C38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ого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C38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оборудования</w:t>
            </w:r>
            <w:r w:rsidR="00F66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055CA9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игровой  площадк</w:t>
            </w:r>
            <w:r w:rsidR="008C38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F66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055CA9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  <w:r w:rsidR="00F66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055CA9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скамей</w:t>
            </w:r>
            <w:r w:rsidR="00F66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055CA9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  <w:r w:rsidR="00F66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8C38C0" w:rsidRDefault="008C38C0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ограждения</w:t>
            </w:r>
            <w:r w:rsidR="00F66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F66711" w:rsidRDefault="00F66711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качелей;</w:t>
            </w:r>
          </w:p>
          <w:p w:rsidR="00F66711" w:rsidRPr="00F66711" w:rsidRDefault="00F66711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</w:t>
            </w:r>
            <w:r w:rsidRPr="00F66711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фигур из</w:t>
            </w:r>
            <w:r w:rsidRPr="00F667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711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искусственной травы (топиари)</w:t>
            </w:r>
          </w:p>
          <w:p w:rsidR="00055CA9" w:rsidRPr="001214FF" w:rsidRDefault="00055CA9" w:rsidP="0065336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5CA9" w:rsidRPr="001214FF" w:rsidRDefault="008C38C0" w:rsidP="00F667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B58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3</w:t>
            </w:r>
            <w:r w:rsidR="00F6671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F6671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00</w:t>
            </w:r>
            <w:r w:rsidR="00055CA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4B2909" w:rsidRPr="001214FF" w:rsidTr="007B7908">
        <w:trPr>
          <w:trHeight w:val="454"/>
        </w:trPr>
        <w:tc>
          <w:tcPr>
            <w:tcW w:w="9747" w:type="dxa"/>
            <w:gridSpan w:val="5"/>
          </w:tcPr>
          <w:p w:rsidR="004B2909" w:rsidRDefault="004B2909" w:rsidP="004B2909">
            <w:pPr>
              <w:tabs>
                <w:tab w:val="left" w:pos="4201"/>
              </w:tabs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ab/>
              <w:t xml:space="preserve">2025г. </w:t>
            </w:r>
          </w:p>
        </w:tc>
      </w:tr>
      <w:tr w:rsidR="004B2909" w:rsidRPr="001214FF" w:rsidTr="0065336B">
        <w:trPr>
          <w:trHeight w:val="454"/>
        </w:trPr>
        <w:tc>
          <w:tcPr>
            <w:tcW w:w="562" w:type="dxa"/>
          </w:tcPr>
          <w:p w:rsidR="004B2909" w:rsidRDefault="004B2909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089" w:type="dxa"/>
          </w:tcPr>
          <w:p w:rsidR="002749AB" w:rsidRPr="002749AB" w:rsidRDefault="00FA0D80" w:rsidP="002749AB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hyperlink r:id="rId11" w:history="1">
              <w:r w:rsidR="002749AB" w:rsidRPr="002749AB">
                <w:rPr>
                  <w:rStyle w:val="af0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Пешеходная зона ул. Советская р.п. Екатериновка </w:t>
              </w:r>
            </w:hyperlink>
            <w:r w:rsidR="002749AB" w:rsidRPr="002749A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B2909" w:rsidRPr="002749AB" w:rsidRDefault="004B2909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49AB" w:rsidRPr="002749AB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749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тротуаров из асфальт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обетонного  </w:t>
            </w:r>
            <w:r w:rsidRPr="002749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покрытия;</w:t>
            </w:r>
          </w:p>
          <w:p w:rsidR="002749AB" w:rsidRPr="002749AB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749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бортовых камней </w:t>
            </w:r>
          </w:p>
          <w:p w:rsidR="004B2909" w:rsidRPr="002749AB" w:rsidRDefault="004B2909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2909" w:rsidRDefault="002749AB" w:rsidP="00F6671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749A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749A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997,62</w:t>
            </w:r>
          </w:p>
        </w:tc>
      </w:tr>
      <w:tr w:rsidR="004B2909" w:rsidRPr="001214FF" w:rsidTr="002749AB">
        <w:trPr>
          <w:trHeight w:val="1075"/>
        </w:trPr>
        <w:tc>
          <w:tcPr>
            <w:tcW w:w="562" w:type="dxa"/>
          </w:tcPr>
          <w:p w:rsidR="004B2909" w:rsidRDefault="004B2909" w:rsidP="0065336B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089" w:type="dxa"/>
          </w:tcPr>
          <w:p w:rsidR="004B2909" w:rsidRPr="002749AB" w:rsidRDefault="002749AB" w:rsidP="002749AB">
            <w:pPr>
              <w:spacing w:after="339"/>
              <w:rPr>
                <w:rFonts w:ascii="var(--f-primary)" w:hAnsi="var(--f-primary)"/>
                <w:color w:val="0D0D0D" w:themeColor="text1" w:themeTint="F2"/>
                <w:sz w:val="24"/>
                <w:szCs w:val="24"/>
              </w:rPr>
            </w:pPr>
            <w:r w:rsidRPr="002749AB">
              <w:rPr>
                <w:rFonts w:ascii="var(--f-primary)" w:hAnsi="var(--f-primary)"/>
                <w:color w:val="0D0D0D" w:themeColor="text1" w:themeTint="F2"/>
                <w:sz w:val="24"/>
                <w:szCs w:val="24"/>
              </w:rPr>
              <w:t>Площадка для проведения культурно - массовых мероприятий в р.п. Екатериновка</w:t>
            </w:r>
          </w:p>
        </w:tc>
        <w:tc>
          <w:tcPr>
            <w:tcW w:w="4395" w:type="dxa"/>
          </w:tcPr>
          <w:p w:rsidR="004B2909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асфальтобетонное покрытие; </w:t>
            </w:r>
          </w:p>
          <w:p w:rsidR="002749AB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скамей;</w:t>
            </w:r>
          </w:p>
          <w:p w:rsidR="002749AB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сцены; </w:t>
            </w:r>
          </w:p>
          <w:p w:rsidR="002749AB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бортовых камней</w:t>
            </w:r>
          </w:p>
          <w:p w:rsidR="002749AB" w:rsidRPr="002749AB" w:rsidRDefault="002749AB" w:rsidP="002749A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2909" w:rsidRDefault="00EA76D6" w:rsidP="00EE53D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4 </w:t>
            </w:r>
            <w:r w:rsidR="00EE53D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 w:rsidR="0016459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02,38</w:t>
            </w:r>
          </w:p>
        </w:tc>
      </w:tr>
    </w:tbl>
    <w:p w:rsidR="0065146C" w:rsidRDefault="0065146C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65146C" w:rsidRDefault="0065146C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65146C" w:rsidRPr="001214FF" w:rsidRDefault="0065146C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EE0FC7" w:rsidRPr="001214FF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RPr="001214FF" w:rsidSect="00F06FEB">
          <w:footerReference w:type="even" r:id="rId12"/>
          <w:footerReference w:type="default" r:id="rId13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0B3455" w:rsidRDefault="000B3455" w:rsidP="000B3455">
      <w:pPr>
        <w:spacing w:after="105" w:line="240" w:lineRule="auto"/>
        <w:rPr>
          <w:b/>
          <w:bCs/>
          <w:color w:val="000000"/>
          <w:sz w:val="18"/>
          <w:szCs w:val="18"/>
        </w:rPr>
      </w:pPr>
    </w:p>
    <w:p w:rsidR="00EE0FC7" w:rsidRPr="000B3455" w:rsidRDefault="00EE0FC7" w:rsidP="000B3455">
      <w:pPr>
        <w:spacing w:after="105" w:line="240" w:lineRule="auto"/>
        <w:jc w:val="right"/>
        <w:rPr>
          <w:b/>
          <w:bCs/>
          <w:color w:val="000000"/>
          <w:sz w:val="18"/>
          <w:szCs w:val="18"/>
        </w:rPr>
      </w:pPr>
      <w:r w:rsidRPr="00EE0FC7">
        <w:rPr>
          <w:rFonts w:ascii="Times New Roman" w:hAnsi="Times New Roman"/>
          <w:sz w:val="20"/>
          <w:szCs w:val="20"/>
        </w:rPr>
        <w:t xml:space="preserve">  Приложение № </w:t>
      </w:r>
      <w:r>
        <w:rPr>
          <w:rFonts w:ascii="Times New Roman" w:hAnsi="Times New Roman"/>
          <w:sz w:val="20"/>
          <w:szCs w:val="20"/>
        </w:rPr>
        <w:t>9</w:t>
      </w:r>
      <w:r w:rsidRPr="00EE0FC7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на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территории Екатериновского муниципального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>образования на 201</w:t>
      </w:r>
      <w:r w:rsidR="000B64BD">
        <w:rPr>
          <w:rFonts w:ascii="Times New Roman" w:hAnsi="Times New Roman" w:cs="Times New Roman"/>
          <w:sz w:val="20"/>
          <w:szCs w:val="20"/>
        </w:rPr>
        <w:t>9</w:t>
      </w:r>
      <w:r w:rsidRPr="00EE0FC7">
        <w:rPr>
          <w:rFonts w:ascii="Times New Roman" w:hAnsi="Times New Roman" w:cs="Times New Roman"/>
          <w:sz w:val="20"/>
          <w:szCs w:val="20"/>
        </w:rPr>
        <w:t>-202</w:t>
      </w:r>
      <w:r w:rsidR="000B64BD">
        <w:rPr>
          <w:rFonts w:ascii="Times New Roman" w:hAnsi="Times New Roman" w:cs="Times New Roman"/>
          <w:sz w:val="20"/>
          <w:szCs w:val="20"/>
        </w:rPr>
        <w:t>6</w:t>
      </w:r>
      <w:r w:rsidRPr="00EE0FC7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EE0FC7" w:rsidRDefault="00EE0FC7" w:rsidP="00EE0FC7">
      <w:pPr>
        <w:pStyle w:val="a7"/>
        <w:ind w:left="142"/>
        <w:jc w:val="both"/>
        <w:rPr>
          <w:sz w:val="28"/>
          <w:szCs w:val="28"/>
        </w:rPr>
      </w:pP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благоустройству</w:t>
      </w:r>
      <w:r w:rsidR="00FA3FA5">
        <w:rPr>
          <w:sz w:val="28"/>
          <w:szCs w:val="28"/>
        </w:rPr>
        <w:t xml:space="preserve"> территорий</w:t>
      </w:r>
      <w:r w:rsidR="00FA3FA5" w:rsidRPr="00FA3FA5"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в 2021 году</w:t>
      </w:r>
      <w:r>
        <w:rPr>
          <w:sz w:val="28"/>
          <w:szCs w:val="28"/>
        </w:rPr>
        <w:t>,</w:t>
      </w: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осуществляемых </w:t>
      </w:r>
      <w:r w:rsidR="00FA3FA5">
        <w:rPr>
          <w:sz w:val="28"/>
          <w:szCs w:val="28"/>
        </w:rPr>
        <w:t>за счет межбюджетного трансферта</w:t>
      </w:r>
    </w:p>
    <w:tbl>
      <w:tblPr>
        <w:tblStyle w:val="af7"/>
        <w:tblW w:w="15450" w:type="dxa"/>
        <w:tblInd w:w="534" w:type="dxa"/>
        <w:tblLayout w:type="fixed"/>
        <w:tblLook w:val="04A0"/>
      </w:tblPr>
      <w:tblGrid>
        <w:gridCol w:w="594"/>
        <w:gridCol w:w="4226"/>
        <w:gridCol w:w="3827"/>
        <w:gridCol w:w="3402"/>
        <w:gridCol w:w="1417"/>
        <w:gridCol w:w="1984"/>
      </w:tblGrid>
      <w:tr w:rsidR="009D2CAA" w:rsidTr="00C16175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работ, товаров и услуг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D2CAA" w:rsidTr="00C16175">
        <w:trPr>
          <w:trHeight w:val="4158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647987">
              <w:t>1.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 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Тротуары по ул. Калининская (от ул. Молодежная до ул. Восточная),   ул. Кооперативная (от ул. Молодежная до ул. Кооперативная , д.12),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Родничковская) ,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Екатериновского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Екатериновский район, р.п. Екатериновка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 (от ул. Молодежная до ул. Восточная)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Кооперативная (от ул. Молодежная до ул. Кооперативная , д.12)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Родничковская) 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Устройство из асфальтного покрытия,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установка бортовых камней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 </w:t>
            </w:r>
          </w:p>
        </w:tc>
        <w:tc>
          <w:tcPr>
            <w:tcW w:w="1417" w:type="dxa"/>
          </w:tcPr>
          <w:p w:rsidR="009D2CAA" w:rsidRPr="00B4532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highlight w:val="yellow"/>
              </w:rPr>
            </w:pPr>
            <w:r w:rsidRPr="00B45321">
              <w:t>3601,5 м</w:t>
            </w:r>
            <w:r w:rsidRPr="00B45321"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9D2CAA" w:rsidRPr="00B45321" w:rsidRDefault="009D2CAA" w:rsidP="003923FB">
            <w:pPr>
              <w:pStyle w:val="a7"/>
              <w:tabs>
                <w:tab w:val="left" w:pos="390"/>
                <w:tab w:val="center" w:pos="959"/>
                <w:tab w:val="left" w:pos="4949"/>
              </w:tabs>
              <w:ind w:left="0"/>
            </w:pPr>
            <w:r w:rsidRPr="00B45321">
              <w:t>8 029 798,80</w:t>
            </w:r>
          </w:p>
        </w:tc>
      </w:tr>
      <w:tr w:rsidR="009D2CAA" w:rsidTr="00C16175">
        <w:trPr>
          <w:trHeight w:val="422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2.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Детские игровые площадки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Калининская, д. 99,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Екатериновского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Саратовская область, Екатериновский район, р.п. Екатериновка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Калининская, д. 99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Устройство  детских игровых площадок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3 шт.</w:t>
            </w:r>
          </w:p>
        </w:tc>
        <w:tc>
          <w:tcPr>
            <w:tcW w:w="1984" w:type="dxa"/>
          </w:tcPr>
          <w:p w:rsidR="009D2CAA" w:rsidRPr="004D1E7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1 970 201,20</w:t>
            </w:r>
          </w:p>
        </w:tc>
      </w:tr>
      <w:tr w:rsidR="009D2CAA" w:rsidTr="00C16175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rPr>
                <w:b/>
                <w:bCs/>
                <w:sz w:val="28"/>
                <w:szCs w:val="28"/>
              </w:rPr>
            </w:pPr>
            <w:r w:rsidRPr="009D47E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10 000 000,00</w:t>
            </w:r>
          </w:p>
        </w:tc>
      </w:tr>
    </w:tbl>
    <w:p w:rsidR="000E41B4" w:rsidRDefault="000E41B4" w:rsidP="000E41B4">
      <w:pPr>
        <w:spacing w:after="105" w:line="240" w:lineRule="auto"/>
        <w:rPr>
          <w:b/>
          <w:bCs/>
          <w:color w:val="000000"/>
          <w:sz w:val="18"/>
          <w:szCs w:val="18"/>
        </w:rPr>
      </w:pP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10 к муниципальной программе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на 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территории Екатериновского муниципального 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>образования на 201</w:t>
      </w:r>
      <w:r w:rsidR="000B64BD">
        <w:rPr>
          <w:rFonts w:ascii="Times New Roman" w:hAnsi="Times New Roman" w:cs="Times New Roman"/>
          <w:sz w:val="20"/>
          <w:szCs w:val="20"/>
        </w:rPr>
        <w:t>9</w:t>
      </w:r>
      <w:r w:rsidRPr="00AD4163">
        <w:rPr>
          <w:rFonts w:ascii="Times New Roman" w:hAnsi="Times New Roman" w:cs="Times New Roman"/>
          <w:sz w:val="20"/>
          <w:szCs w:val="20"/>
        </w:rPr>
        <w:t>-202</w:t>
      </w:r>
      <w:r w:rsidR="000B64BD">
        <w:rPr>
          <w:rFonts w:ascii="Times New Roman" w:hAnsi="Times New Roman" w:cs="Times New Roman"/>
          <w:sz w:val="20"/>
          <w:szCs w:val="20"/>
        </w:rPr>
        <w:t>6</w:t>
      </w:r>
      <w:r w:rsidRPr="00AD4163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0E41B4" w:rsidRDefault="000E41B4" w:rsidP="000E41B4">
      <w:pPr>
        <w:pStyle w:val="a7"/>
        <w:ind w:left="142"/>
        <w:jc w:val="both"/>
        <w:rPr>
          <w:sz w:val="28"/>
          <w:szCs w:val="28"/>
        </w:rPr>
      </w:pPr>
    </w:p>
    <w:p w:rsidR="00191111" w:rsidRPr="00191111" w:rsidRDefault="00191111" w:rsidP="0019111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191111" w:rsidRPr="00191111" w:rsidRDefault="00191111" w:rsidP="0019111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191111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EB5874">
        <w:rPr>
          <w:rFonts w:ascii="Times New Roman" w:hAnsi="Times New Roman" w:cs="Times New Roman"/>
          <w:sz w:val="24"/>
          <w:szCs w:val="24"/>
        </w:rPr>
        <w:t xml:space="preserve"> в 2022 году</w:t>
      </w:r>
    </w:p>
    <w:p w:rsidR="00191111" w:rsidRPr="00191111" w:rsidRDefault="00191111" w:rsidP="0019111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191111">
        <w:rPr>
          <w:rFonts w:ascii="Times New Roman" w:hAnsi="Times New Roman" w:cs="Times New Roman"/>
          <w:sz w:val="24"/>
          <w:szCs w:val="24"/>
        </w:rPr>
        <w:t>осуществляемых за счет межбюджетного трансферта</w:t>
      </w:r>
    </w:p>
    <w:p w:rsidR="00191111" w:rsidRPr="00191111" w:rsidRDefault="00191111" w:rsidP="00191111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589" w:type="dxa"/>
        <w:tblInd w:w="108" w:type="dxa"/>
        <w:tblLook w:val="04A0"/>
      </w:tblPr>
      <w:tblGrid>
        <w:gridCol w:w="594"/>
        <w:gridCol w:w="2242"/>
        <w:gridCol w:w="5528"/>
        <w:gridCol w:w="3402"/>
        <w:gridCol w:w="1843"/>
        <w:gridCol w:w="1980"/>
      </w:tblGrid>
      <w:tr w:rsidR="00191111" w:rsidRPr="00191111" w:rsidTr="00191111">
        <w:tc>
          <w:tcPr>
            <w:tcW w:w="594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№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п/п</w:t>
            </w:r>
          </w:p>
        </w:tc>
        <w:tc>
          <w:tcPr>
            <w:tcW w:w="2242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Виды работ, товаров и услуг</w:t>
            </w:r>
          </w:p>
        </w:tc>
        <w:tc>
          <w:tcPr>
            <w:tcW w:w="1843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 xml:space="preserve">Натуральные 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 xml:space="preserve">Показатели, 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Общая стоимость,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рублей</w:t>
            </w:r>
          </w:p>
        </w:tc>
      </w:tr>
      <w:tr w:rsidR="00191111" w:rsidRPr="00191111" w:rsidTr="00191111">
        <w:trPr>
          <w:trHeight w:val="4023"/>
        </w:trPr>
        <w:tc>
          <w:tcPr>
            <w:tcW w:w="594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528" w:type="dxa"/>
          </w:tcPr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Екатериноское муниципальное образование Екатериновского муниципального района: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ул. 50 лет Октября (от ГУЗ СО «Екатериновская РБ» до дома № 107);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Калининская до МДОУ детский сад «Березовка»;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50 лет Октября до ул. Рабочая;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Фрунзе до МУ ДО «ДЮСШ»;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Молодежная до МДОУ детский сад «Улыбка»;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1111">
              <w:rPr>
                <w:rFonts w:cs="Times New Roman"/>
                <w:sz w:val="24"/>
                <w:szCs w:val="24"/>
              </w:rPr>
              <w:t>-</w:t>
            </w:r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по ул. Железнодорожная  от железнодорожного перехода  до дома №16;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- от ул. 50 лет Октября до ул. Калининская;</w:t>
            </w:r>
            <w:r w:rsidRPr="00191111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- ул. Рабочая от д.29а   до   д. 23б.</w:t>
            </w:r>
          </w:p>
        </w:tc>
        <w:tc>
          <w:tcPr>
            <w:tcW w:w="3402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Строительно-монтажные работы по строительству и ремонту пешеходных зон и тротуаров</w:t>
            </w:r>
          </w:p>
        </w:tc>
        <w:tc>
          <w:tcPr>
            <w:tcW w:w="1843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  <w:vertAlign w:val="superscript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3920,42 кв.м.</w:t>
            </w:r>
          </w:p>
        </w:tc>
        <w:tc>
          <w:tcPr>
            <w:tcW w:w="1980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9 610 884,00</w:t>
            </w:r>
          </w:p>
        </w:tc>
      </w:tr>
      <w:tr w:rsidR="00191111" w:rsidRPr="00191111" w:rsidTr="00191111">
        <w:tc>
          <w:tcPr>
            <w:tcW w:w="11766" w:type="dxa"/>
            <w:gridSpan w:val="4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b/>
                <w:bCs/>
                <w:sz w:val="24"/>
                <w:szCs w:val="24"/>
              </w:rPr>
            </w:pPr>
            <w:r w:rsidRPr="00191111">
              <w:rPr>
                <w:rFonts w:eastAsia="Courier New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  <w:vertAlign w:val="superscript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3920,42 кв.м.</w:t>
            </w:r>
          </w:p>
        </w:tc>
        <w:tc>
          <w:tcPr>
            <w:tcW w:w="1980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b/>
                <w:bCs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9 610 884,00</w:t>
            </w:r>
          </w:p>
        </w:tc>
      </w:tr>
    </w:tbl>
    <w:p w:rsidR="00191111" w:rsidRPr="00191111" w:rsidRDefault="00191111" w:rsidP="00191111">
      <w:pPr>
        <w:pStyle w:val="af5"/>
        <w:rPr>
          <w:rFonts w:ascii="Times New Roman" w:hAnsi="Times New Roman" w:cs="Times New Roman"/>
          <w:b/>
          <w:bCs/>
          <w:sz w:val="24"/>
          <w:szCs w:val="24"/>
        </w:rPr>
      </w:pPr>
      <w:r w:rsidRPr="00191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1111" w:rsidRDefault="00191111" w:rsidP="00191111"/>
    <w:p w:rsidR="00EE0FC7" w:rsidRDefault="00EE0FC7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F8D" w:rsidRPr="00AD4163" w:rsidRDefault="00F74F8D" w:rsidP="00F74F8D">
      <w:pPr>
        <w:pStyle w:val="af5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 Приложение №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AD4163">
        <w:rPr>
          <w:rFonts w:ascii="Times New Roman" w:hAnsi="Times New Roman" w:cs="Times New Roman"/>
          <w:sz w:val="20"/>
          <w:szCs w:val="20"/>
        </w:rPr>
        <w:t xml:space="preserve"> к муниципальной программе</w:t>
      </w:r>
    </w:p>
    <w:p w:rsidR="00F74F8D" w:rsidRPr="00AD4163" w:rsidRDefault="00F74F8D" w:rsidP="00F74F8D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на </w:t>
      </w:r>
    </w:p>
    <w:p w:rsidR="00F74F8D" w:rsidRPr="00AD4163" w:rsidRDefault="00F74F8D" w:rsidP="00F74F8D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территории Екатериновского муниципального </w:t>
      </w:r>
    </w:p>
    <w:p w:rsidR="00F74F8D" w:rsidRPr="00AD4163" w:rsidRDefault="00F74F8D" w:rsidP="00F74F8D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>образования на 201</w:t>
      </w:r>
      <w:r w:rsidR="008C38C0">
        <w:rPr>
          <w:rFonts w:ascii="Times New Roman" w:hAnsi="Times New Roman" w:cs="Times New Roman"/>
          <w:sz w:val="20"/>
          <w:szCs w:val="20"/>
        </w:rPr>
        <w:t>9</w:t>
      </w:r>
      <w:r w:rsidRPr="00AD4163">
        <w:rPr>
          <w:rFonts w:ascii="Times New Roman" w:hAnsi="Times New Roman" w:cs="Times New Roman"/>
          <w:sz w:val="20"/>
          <w:szCs w:val="20"/>
        </w:rPr>
        <w:t>-202</w:t>
      </w:r>
      <w:r w:rsidR="008C38C0">
        <w:rPr>
          <w:rFonts w:ascii="Times New Roman" w:hAnsi="Times New Roman" w:cs="Times New Roman"/>
          <w:sz w:val="20"/>
          <w:szCs w:val="20"/>
        </w:rPr>
        <w:t>6</w:t>
      </w:r>
      <w:r w:rsidRPr="00AD4163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F74F8D" w:rsidRDefault="00F74F8D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38C0" w:rsidRPr="006657E1" w:rsidRDefault="008C38C0" w:rsidP="008C38C0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38C0" w:rsidRPr="006657E1" w:rsidRDefault="008C38C0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657E1">
        <w:rPr>
          <w:rFonts w:ascii="Times New Roman" w:eastAsia="Courier New" w:hAnsi="Times New Roman"/>
          <w:color w:val="000000"/>
          <w:sz w:val="24"/>
          <w:szCs w:val="24"/>
        </w:rPr>
        <w:t>Перечень мероприятий</w:t>
      </w:r>
      <w:r w:rsidR="00EB5874">
        <w:rPr>
          <w:rFonts w:ascii="Times New Roman" w:eastAsia="Courier New" w:hAnsi="Times New Roman"/>
          <w:color w:val="000000"/>
          <w:sz w:val="24"/>
          <w:szCs w:val="24"/>
        </w:rPr>
        <w:t xml:space="preserve"> в 2023 году</w:t>
      </w:r>
    </w:p>
    <w:p w:rsidR="008C38C0" w:rsidRPr="006657E1" w:rsidRDefault="008C38C0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657E1">
        <w:rPr>
          <w:rFonts w:ascii="Times New Roman" w:eastAsia="Courier New" w:hAnsi="Times New Roman"/>
          <w:color w:val="000000"/>
          <w:sz w:val="24"/>
          <w:szCs w:val="24"/>
        </w:rPr>
        <w:t>осуществляемых за счет межбюджетного трансферта</w:t>
      </w:r>
    </w:p>
    <w:p w:rsidR="008C38C0" w:rsidRPr="00884CC5" w:rsidRDefault="008C38C0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W w:w="14826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15"/>
        <w:gridCol w:w="3662"/>
        <w:gridCol w:w="3375"/>
        <w:gridCol w:w="1984"/>
        <w:gridCol w:w="2119"/>
      </w:tblGrid>
      <w:tr w:rsidR="008C38C0" w:rsidRPr="00884CC5" w:rsidTr="0065336B">
        <w:tc>
          <w:tcPr>
            <w:tcW w:w="671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15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62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375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Виды работ, товаров и услуг</w:t>
            </w:r>
          </w:p>
        </w:tc>
        <w:tc>
          <w:tcPr>
            <w:tcW w:w="1984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Натуральные </w:t>
            </w:r>
          </w:p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Показатели, </w:t>
            </w:r>
          </w:p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Общая стоимость,</w:t>
            </w:r>
          </w:p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C38C0" w:rsidRPr="00884CC5" w:rsidTr="0065336B">
        <w:trPr>
          <w:trHeight w:val="1530"/>
        </w:trPr>
        <w:tc>
          <w:tcPr>
            <w:tcW w:w="671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5" w:type="dxa"/>
            <w:vMerge w:val="restart"/>
            <w:vAlign w:val="center"/>
          </w:tcPr>
          <w:p w:rsidR="008C38C0" w:rsidRPr="00884CC5" w:rsidRDefault="008C38C0" w:rsidP="0065336B">
            <w:pPr>
              <w:tabs>
                <w:tab w:val="left" w:pos="2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</w:t>
            </w:r>
          </w:p>
        </w:tc>
        <w:tc>
          <w:tcPr>
            <w:tcW w:w="3662" w:type="dxa"/>
          </w:tcPr>
          <w:p w:rsidR="008C38C0" w:rsidRPr="00884CC5" w:rsidRDefault="008C38C0" w:rsidP="0065336B">
            <w:pPr>
              <w:rPr>
                <w:rFonts w:ascii="Times New Roman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>Саратовская область Екатериновский  район     р.п. Екатериновка , ул. Садовая</w:t>
            </w:r>
          </w:p>
          <w:p w:rsidR="008C38C0" w:rsidRPr="00884CC5" w:rsidRDefault="008C38C0" w:rsidP="006533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75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Строительно-монтажные работы по строительству и ремонту  тротуара</w:t>
            </w:r>
          </w:p>
        </w:tc>
        <w:tc>
          <w:tcPr>
            <w:tcW w:w="1984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 </w:t>
            </w:r>
            <w:r w:rsidRPr="00884CC5">
              <w:rPr>
                <w:rFonts w:ascii="Times New Roman" w:eastAsia="Courier New" w:hAnsi="Times New Roman"/>
                <w:sz w:val="24"/>
                <w:szCs w:val="24"/>
              </w:rPr>
              <w:t xml:space="preserve">1357,2 </w:t>
            </w:r>
            <w:r w:rsidRPr="00884CC5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</w:t>
            </w: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2119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 xml:space="preserve"> 4 354 991,26</w:t>
            </w:r>
          </w:p>
        </w:tc>
      </w:tr>
      <w:tr w:rsidR="008C38C0" w:rsidRPr="00884CC5" w:rsidTr="0065336B">
        <w:trPr>
          <w:trHeight w:val="390"/>
        </w:trPr>
        <w:tc>
          <w:tcPr>
            <w:tcW w:w="671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015" w:type="dxa"/>
            <w:vMerge/>
            <w:vAlign w:val="center"/>
          </w:tcPr>
          <w:p w:rsidR="008C38C0" w:rsidRPr="00884CC5" w:rsidRDefault="008C38C0" w:rsidP="0065336B">
            <w:pPr>
              <w:tabs>
                <w:tab w:val="left" w:pos="2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C38C0" w:rsidRPr="00884CC5" w:rsidRDefault="008C38C0" w:rsidP="0065336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84CC5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8C38C0" w:rsidRPr="00884CC5" w:rsidRDefault="008C38C0" w:rsidP="0065336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84CC5">
              <w:rPr>
                <w:rFonts w:ascii="Times New Roman" w:hAnsi="Times New Roman" w:cs="Times New Roman"/>
                <w:sz w:val="24"/>
                <w:szCs w:val="24"/>
              </w:rPr>
              <w:t xml:space="preserve">р.п. Екатериновка, </w:t>
            </w:r>
          </w:p>
          <w:p w:rsidR="008C38C0" w:rsidRPr="00884CC5" w:rsidRDefault="008C38C0" w:rsidP="0065336B">
            <w:pPr>
              <w:pStyle w:val="af5"/>
            </w:pPr>
            <w:r w:rsidRPr="00884CC5">
              <w:rPr>
                <w:rFonts w:ascii="Times New Roman" w:hAnsi="Times New Roman" w:cs="Times New Roman"/>
                <w:sz w:val="24"/>
                <w:szCs w:val="24"/>
              </w:rPr>
              <w:t>ул. Поселок Газовиков</w:t>
            </w:r>
          </w:p>
        </w:tc>
        <w:tc>
          <w:tcPr>
            <w:tcW w:w="3375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>Устройство  детской игровой  площадки</w:t>
            </w:r>
          </w:p>
        </w:tc>
        <w:tc>
          <w:tcPr>
            <w:tcW w:w="1984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119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>645 008,74</w:t>
            </w:r>
          </w:p>
        </w:tc>
      </w:tr>
      <w:tr w:rsidR="008C38C0" w:rsidRPr="00884CC5" w:rsidTr="0065336B">
        <w:trPr>
          <w:trHeight w:val="428"/>
        </w:trPr>
        <w:tc>
          <w:tcPr>
            <w:tcW w:w="12707" w:type="dxa"/>
            <w:gridSpan w:val="5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right"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9" w:type="dxa"/>
          </w:tcPr>
          <w:p w:rsidR="008C38C0" w:rsidRPr="00884CC5" w:rsidRDefault="008C38C0" w:rsidP="0065336B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b/>
                <w:sz w:val="24"/>
                <w:szCs w:val="24"/>
              </w:rPr>
              <w:t>5 000 000,00</w:t>
            </w:r>
          </w:p>
        </w:tc>
      </w:tr>
    </w:tbl>
    <w:p w:rsidR="008C38C0" w:rsidRPr="00884CC5" w:rsidRDefault="008C38C0" w:rsidP="008C38C0">
      <w:pPr>
        <w:rPr>
          <w:rFonts w:ascii="Times New Roman" w:hAnsi="Times New Roman"/>
          <w:color w:val="000000"/>
          <w:sz w:val="24"/>
          <w:szCs w:val="24"/>
        </w:rPr>
      </w:pPr>
    </w:p>
    <w:p w:rsidR="008C38C0" w:rsidRPr="00884CC5" w:rsidRDefault="008C38C0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F8D" w:rsidRDefault="00F74F8D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C38C0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Default="0084205B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Pr="00AD4163" w:rsidRDefault="0084205B" w:rsidP="0084205B">
      <w:pPr>
        <w:pStyle w:val="af5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 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12 </w:t>
      </w:r>
      <w:r w:rsidRPr="00AD4163">
        <w:rPr>
          <w:rFonts w:ascii="Times New Roman" w:hAnsi="Times New Roman" w:cs="Times New Roman"/>
          <w:sz w:val="20"/>
          <w:szCs w:val="20"/>
        </w:rPr>
        <w:t xml:space="preserve"> к муниципальной программе</w:t>
      </w:r>
    </w:p>
    <w:p w:rsidR="0084205B" w:rsidRPr="00AD4163" w:rsidRDefault="0084205B" w:rsidP="0084205B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на </w:t>
      </w:r>
    </w:p>
    <w:p w:rsidR="0084205B" w:rsidRPr="00AD4163" w:rsidRDefault="0084205B" w:rsidP="0084205B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территории Екатериновского муниципального </w:t>
      </w:r>
    </w:p>
    <w:p w:rsidR="0084205B" w:rsidRPr="00AD4163" w:rsidRDefault="0084205B" w:rsidP="0084205B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>образования на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D4163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D4163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84205B" w:rsidRDefault="0084205B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5B" w:rsidRPr="006657E1" w:rsidRDefault="0084205B" w:rsidP="0084205B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205B" w:rsidRPr="006657E1" w:rsidRDefault="0084205B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657E1">
        <w:rPr>
          <w:rFonts w:ascii="Times New Roman" w:eastAsia="Courier New" w:hAnsi="Times New Roman"/>
          <w:color w:val="000000"/>
          <w:sz w:val="24"/>
          <w:szCs w:val="24"/>
        </w:rPr>
        <w:t>Перечень мероприятий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в 202</w:t>
      </w:r>
      <w:r w:rsidR="00017E34">
        <w:rPr>
          <w:rFonts w:ascii="Times New Roman" w:eastAsia="Courier New" w:hAnsi="Times New Roman"/>
          <w:color w:val="000000"/>
          <w:sz w:val="24"/>
          <w:szCs w:val="24"/>
        </w:rPr>
        <w:t>4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году</w:t>
      </w:r>
    </w:p>
    <w:p w:rsidR="0084205B" w:rsidRPr="006657E1" w:rsidRDefault="0084205B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657E1">
        <w:rPr>
          <w:rFonts w:ascii="Times New Roman" w:eastAsia="Courier New" w:hAnsi="Times New Roman"/>
          <w:color w:val="000000"/>
          <w:sz w:val="24"/>
          <w:szCs w:val="24"/>
        </w:rPr>
        <w:t>осуществляемых за счет межбюджетного трансферта</w:t>
      </w:r>
    </w:p>
    <w:p w:rsidR="0084205B" w:rsidRPr="00884CC5" w:rsidRDefault="0084205B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W w:w="14826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12"/>
        <w:gridCol w:w="3657"/>
        <w:gridCol w:w="3370"/>
        <w:gridCol w:w="1999"/>
        <w:gridCol w:w="2117"/>
      </w:tblGrid>
      <w:tr w:rsidR="0084205B" w:rsidRPr="00884CC5" w:rsidTr="00B030DE">
        <w:tc>
          <w:tcPr>
            <w:tcW w:w="671" w:type="dxa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15" w:type="dxa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62" w:type="dxa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375" w:type="dxa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Виды работ, товаров и услуг</w:t>
            </w:r>
          </w:p>
        </w:tc>
        <w:tc>
          <w:tcPr>
            <w:tcW w:w="1984" w:type="dxa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Натуральные </w:t>
            </w:r>
          </w:p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Показатели, </w:t>
            </w:r>
          </w:p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Общая стоимость,</w:t>
            </w:r>
          </w:p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D5528" w:rsidRPr="00E95995" w:rsidTr="00CD5528">
        <w:trPr>
          <w:trHeight w:val="1118"/>
        </w:trPr>
        <w:tc>
          <w:tcPr>
            <w:tcW w:w="671" w:type="dxa"/>
          </w:tcPr>
          <w:p w:rsidR="00CD5528" w:rsidRPr="00884CC5" w:rsidRDefault="00CD5528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5" w:type="dxa"/>
            <w:vMerge w:val="restart"/>
            <w:vAlign w:val="center"/>
          </w:tcPr>
          <w:p w:rsidR="00CD5528" w:rsidRPr="00884CC5" w:rsidRDefault="00CD5528" w:rsidP="00B030DE">
            <w:pPr>
              <w:tabs>
                <w:tab w:val="left" w:pos="2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</w:t>
            </w:r>
          </w:p>
        </w:tc>
        <w:tc>
          <w:tcPr>
            <w:tcW w:w="3662" w:type="dxa"/>
          </w:tcPr>
          <w:p w:rsidR="00CD5528" w:rsidRPr="00884CC5" w:rsidRDefault="00CD5528" w:rsidP="00B030D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 xml:space="preserve">Саратовская область Екатериновский  район     р.п. Екатериновка 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3375" w:type="dxa"/>
          </w:tcPr>
          <w:p w:rsidR="00CD5528" w:rsidRPr="00884CC5" w:rsidRDefault="00CD5528" w:rsidP="00B030DE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Строительно-монтажные работы по строительству и ремонту  тротуара</w:t>
            </w:r>
          </w:p>
        </w:tc>
        <w:tc>
          <w:tcPr>
            <w:tcW w:w="1984" w:type="dxa"/>
          </w:tcPr>
          <w:p w:rsidR="00CD5528" w:rsidRPr="00E95995" w:rsidRDefault="00CD5528" w:rsidP="00CD5528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  <w:highlight w:val="yellow"/>
              </w:rPr>
            </w:pPr>
            <w:r w:rsidRPr="00017E34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 </w:t>
            </w:r>
            <w:r w:rsidRPr="00017E34">
              <w:rPr>
                <w:rFonts w:ascii="Times New Roman" w:eastAsia="Courier New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1493</w:t>
            </w:r>
            <w:r w:rsidRPr="00017E34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</w:t>
            </w:r>
            <w:r w:rsidRPr="00017E3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2119" w:type="dxa"/>
          </w:tcPr>
          <w:p w:rsidR="00CD5528" w:rsidRPr="00E95995" w:rsidRDefault="00CD5528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4 666 018,55 </w:t>
            </w:r>
          </w:p>
        </w:tc>
      </w:tr>
      <w:tr w:rsidR="00CD5528" w:rsidRPr="00E95995" w:rsidTr="00B030DE">
        <w:trPr>
          <w:trHeight w:val="395"/>
        </w:trPr>
        <w:tc>
          <w:tcPr>
            <w:tcW w:w="671" w:type="dxa"/>
          </w:tcPr>
          <w:p w:rsidR="00CD5528" w:rsidRPr="00884CC5" w:rsidRDefault="00CD5528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015" w:type="dxa"/>
            <w:vMerge/>
            <w:vAlign w:val="center"/>
          </w:tcPr>
          <w:p w:rsidR="00CD5528" w:rsidRPr="00884CC5" w:rsidRDefault="00CD5528" w:rsidP="00B030DE">
            <w:pPr>
              <w:tabs>
                <w:tab w:val="left" w:pos="2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CD5528" w:rsidRPr="00884CC5" w:rsidRDefault="00CD5528" w:rsidP="00CD5528">
            <w:pPr>
              <w:rPr>
                <w:rFonts w:ascii="Times New Roman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>Саратовская область Екатериновск</w:t>
            </w:r>
            <w:r>
              <w:rPr>
                <w:rFonts w:ascii="Times New Roman" w:hAnsi="Times New Roman"/>
                <w:sz w:val="24"/>
                <w:szCs w:val="24"/>
              </w:rPr>
              <w:t>ий  район     р.п. Екатериновка</w:t>
            </w:r>
            <w:r w:rsidRPr="00884C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3375" w:type="dxa"/>
          </w:tcPr>
          <w:p w:rsidR="00CD5528" w:rsidRPr="00CD5528" w:rsidRDefault="00CD5528" w:rsidP="00CD5528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D5528">
              <w:rPr>
                <w:rFonts w:ascii="Times New Roman" w:hAnsi="Times New Roman"/>
                <w:sz w:val="24"/>
                <w:szCs w:val="24"/>
              </w:rPr>
              <w:t xml:space="preserve">приобретение урн и скамеек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D5528" w:rsidRPr="00CD5528" w:rsidRDefault="00CD5528" w:rsidP="0084205B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CD5528">
              <w:rPr>
                <w:rFonts w:ascii="Times New Roman" w:hAnsi="Times New Roman"/>
                <w:sz w:val="24"/>
                <w:szCs w:val="24"/>
              </w:rPr>
              <w:t>1 (количество благоустроенных общественных территорий)</w:t>
            </w:r>
          </w:p>
        </w:tc>
        <w:tc>
          <w:tcPr>
            <w:tcW w:w="2119" w:type="dxa"/>
          </w:tcPr>
          <w:p w:rsidR="00CD5528" w:rsidRPr="00E95995" w:rsidRDefault="00D80364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329 781,45</w:t>
            </w:r>
          </w:p>
        </w:tc>
      </w:tr>
      <w:tr w:rsidR="0084205B" w:rsidRPr="00884CC5" w:rsidTr="00B030DE">
        <w:trPr>
          <w:trHeight w:val="428"/>
        </w:trPr>
        <w:tc>
          <w:tcPr>
            <w:tcW w:w="12707" w:type="dxa"/>
            <w:gridSpan w:val="5"/>
          </w:tcPr>
          <w:p w:rsidR="0084205B" w:rsidRPr="00884CC5" w:rsidRDefault="0084205B" w:rsidP="00B030DE">
            <w:pPr>
              <w:widowControl w:val="0"/>
              <w:tabs>
                <w:tab w:val="left" w:pos="4949"/>
              </w:tabs>
              <w:contextualSpacing/>
              <w:jc w:val="right"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9" w:type="dxa"/>
          </w:tcPr>
          <w:p w:rsidR="0084205B" w:rsidRPr="00884CC5" w:rsidRDefault="00D80364" w:rsidP="00B030DE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4 995 800,00</w:t>
            </w:r>
          </w:p>
        </w:tc>
      </w:tr>
    </w:tbl>
    <w:p w:rsidR="0084205B" w:rsidRPr="00884CC5" w:rsidRDefault="0084205B" w:rsidP="0084205B">
      <w:pPr>
        <w:rPr>
          <w:rFonts w:ascii="Times New Roman" w:hAnsi="Times New Roman"/>
          <w:color w:val="000000"/>
          <w:sz w:val="24"/>
          <w:szCs w:val="24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Default="00AE72EE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Pr="00AD4163" w:rsidRDefault="00AE72EE" w:rsidP="00AE72EE">
      <w:pPr>
        <w:pStyle w:val="af5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 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13 </w:t>
      </w:r>
      <w:r w:rsidRPr="00AD4163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AE72EE" w:rsidRPr="00AD4163" w:rsidRDefault="00AE72EE" w:rsidP="00AE72EE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на </w:t>
      </w:r>
    </w:p>
    <w:p w:rsidR="00AE72EE" w:rsidRPr="00AD4163" w:rsidRDefault="00AE72EE" w:rsidP="00AE72EE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территории Екатериновского муниципального </w:t>
      </w:r>
    </w:p>
    <w:p w:rsidR="00AE72EE" w:rsidRPr="00AD4163" w:rsidRDefault="00AE72EE" w:rsidP="00AE72EE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>образования на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D4163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D4163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AE72EE" w:rsidRDefault="00AE72EE" w:rsidP="00AE72EE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72EE" w:rsidRPr="006657E1" w:rsidRDefault="00AE72EE" w:rsidP="00AE72EE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2EE" w:rsidRPr="006657E1" w:rsidRDefault="00AE72EE" w:rsidP="00AE72EE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657E1">
        <w:rPr>
          <w:rFonts w:ascii="Times New Roman" w:eastAsia="Courier New" w:hAnsi="Times New Roman"/>
          <w:color w:val="000000"/>
          <w:sz w:val="24"/>
          <w:szCs w:val="24"/>
        </w:rPr>
        <w:t>Перечень мероприятий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в 202</w:t>
      </w:r>
      <w:r w:rsidR="00D80364">
        <w:rPr>
          <w:rFonts w:ascii="Times New Roman" w:eastAsia="Courier New" w:hAnsi="Times New Roman"/>
          <w:color w:val="000000"/>
          <w:sz w:val="24"/>
          <w:szCs w:val="24"/>
        </w:rPr>
        <w:t>5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году</w:t>
      </w:r>
    </w:p>
    <w:p w:rsidR="00AE72EE" w:rsidRPr="006657E1" w:rsidRDefault="00AE72EE" w:rsidP="00AE72EE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6657E1">
        <w:rPr>
          <w:rFonts w:ascii="Times New Roman" w:eastAsia="Courier New" w:hAnsi="Times New Roman"/>
          <w:color w:val="000000"/>
          <w:sz w:val="24"/>
          <w:szCs w:val="24"/>
        </w:rPr>
        <w:t>осуществляемых за счет межбюджетного трансферта</w:t>
      </w:r>
    </w:p>
    <w:p w:rsidR="00AE72EE" w:rsidRPr="00884CC5" w:rsidRDefault="00AE72EE" w:rsidP="00AE72EE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W w:w="14826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12"/>
        <w:gridCol w:w="3657"/>
        <w:gridCol w:w="3370"/>
        <w:gridCol w:w="1999"/>
        <w:gridCol w:w="2117"/>
      </w:tblGrid>
      <w:tr w:rsidR="00AE72EE" w:rsidRPr="00884CC5" w:rsidTr="00D80364">
        <w:tc>
          <w:tcPr>
            <w:tcW w:w="671" w:type="dxa"/>
          </w:tcPr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12" w:type="dxa"/>
          </w:tcPr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57" w:type="dxa"/>
          </w:tcPr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370" w:type="dxa"/>
          </w:tcPr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Виды работ, товаров и услуг</w:t>
            </w:r>
          </w:p>
        </w:tc>
        <w:tc>
          <w:tcPr>
            <w:tcW w:w="1999" w:type="dxa"/>
          </w:tcPr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Натуральные </w:t>
            </w:r>
          </w:p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Показатели, </w:t>
            </w:r>
          </w:p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Общая стоимость,</w:t>
            </w:r>
          </w:p>
          <w:p w:rsidR="00AE72EE" w:rsidRPr="00884CC5" w:rsidRDefault="00AE72EE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D80364" w:rsidRPr="00E95995" w:rsidTr="00D80364">
        <w:trPr>
          <w:trHeight w:val="1118"/>
        </w:trPr>
        <w:tc>
          <w:tcPr>
            <w:tcW w:w="671" w:type="dxa"/>
          </w:tcPr>
          <w:p w:rsidR="00D80364" w:rsidRPr="00884CC5" w:rsidRDefault="00D80364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2" w:type="dxa"/>
            <w:vAlign w:val="center"/>
          </w:tcPr>
          <w:p w:rsidR="00D80364" w:rsidRPr="00884CC5" w:rsidRDefault="00D80364" w:rsidP="007B7908">
            <w:pPr>
              <w:tabs>
                <w:tab w:val="left" w:pos="2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</w:t>
            </w:r>
          </w:p>
        </w:tc>
        <w:tc>
          <w:tcPr>
            <w:tcW w:w="3657" w:type="dxa"/>
            <w:vAlign w:val="center"/>
          </w:tcPr>
          <w:p w:rsidR="00D80364" w:rsidRPr="00D80364" w:rsidRDefault="00D80364" w:rsidP="00D8036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03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Саратовская область Екатериновский  район     </w:t>
            </w:r>
          </w:p>
          <w:p w:rsidR="00D80364" w:rsidRPr="00D80364" w:rsidRDefault="00D80364" w:rsidP="00D8036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03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  </w:t>
            </w:r>
          </w:p>
          <w:p w:rsidR="00D80364" w:rsidRPr="00884CC5" w:rsidRDefault="00D80364" w:rsidP="007B7908">
            <w:pPr>
              <w:tabs>
                <w:tab w:val="left" w:pos="2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D80364" w:rsidRPr="00884CC5" w:rsidRDefault="00D80364" w:rsidP="007B7908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Строительно-монтажные работы по строительству и ремонту  тротуара</w:t>
            </w:r>
          </w:p>
        </w:tc>
        <w:tc>
          <w:tcPr>
            <w:tcW w:w="1999" w:type="dxa"/>
          </w:tcPr>
          <w:p w:rsidR="00D80364" w:rsidRPr="00D80364" w:rsidRDefault="00D80364" w:rsidP="00D80364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eastAsia="Courier New" w:hAnsi="Times New Roman"/>
                <w:color w:val="0D0D0D" w:themeColor="text1" w:themeTint="F2"/>
                <w:sz w:val="24"/>
                <w:szCs w:val="24"/>
              </w:rPr>
            </w:pPr>
            <w:r w:rsidRPr="00D80364">
              <w:rPr>
                <w:rFonts w:ascii="Times New Roman" w:eastAsia="Courier New" w:hAnsi="Times New Roman"/>
                <w:color w:val="0D0D0D" w:themeColor="text1" w:themeTint="F2"/>
                <w:sz w:val="24"/>
                <w:szCs w:val="24"/>
              </w:rPr>
              <w:t>1500 кв.м</w:t>
            </w:r>
          </w:p>
        </w:tc>
        <w:tc>
          <w:tcPr>
            <w:tcW w:w="2117" w:type="dxa"/>
          </w:tcPr>
          <w:p w:rsidR="00D80364" w:rsidRPr="00884CC5" w:rsidRDefault="00D80364" w:rsidP="00D80364">
            <w:pPr>
              <w:widowControl w:val="0"/>
              <w:tabs>
                <w:tab w:val="left" w:pos="4949"/>
              </w:tabs>
              <w:contextualSpacing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5 000 000,00</w:t>
            </w:r>
          </w:p>
        </w:tc>
      </w:tr>
      <w:tr w:rsidR="00D80364" w:rsidRPr="00884CC5" w:rsidTr="00D80364">
        <w:trPr>
          <w:trHeight w:val="428"/>
        </w:trPr>
        <w:tc>
          <w:tcPr>
            <w:tcW w:w="12709" w:type="dxa"/>
            <w:gridSpan w:val="5"/>
          </w:tcPr>
          <w:p w:rsidR="00D80364" w:rsidRPr="00884CC5" w:rsidRDefault="00D80364" w:rsidP="007B7908">
            <w:pPr>
              <w:widowControl w:val="0"/>
              <w:tabs>
                <w:tab w:val="left" w:pos="4949"/>
              </w:tabs>
              <w:contextualSpacing/>
              <w:jc w:val="right"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884CC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7" w:type="dxa"/>
          </w:tcPr>
          <w:p w:rsidR="00D80364" w:rsidRPr="00884CC5" w:rsidRDefault="00D80364" w:rsidP="007B7908">
            <w:pPr>
              <w:widowControl w:val="0"/>
              <w:tabs>
                <w:tab w:val="left" w:pos="4949"/>
              </w:tabs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84CC5">
              <w:rPr>
                <w:rFonts w:ascii="Times New Roman" w:hAnsi="Times New Roman"/>
                <w:b/>
                <w:sz w:val="24"/>
                <w:szCs w:val="24"/>
              </w:rPr>
              <w:t>5 000 000,00</w:t>
            </w:r>
          </w:p>
        </w:tc>
      </w:tr>
    </w:tbl>
    <w:p w:rsidR="00AE72EE" w:rsidRPr="00884CC5" w:rsidRDefault="00AE72EE" w:rsidP="00AE72EE">
      <w:pPr>
        <w:rPr>
          <w:rFonts w:ascii="Times New Roman" w:hAnsi="Times New Roman"/>
          <w:color w:val="000000"/>
          <w:sz w:val="24"/>
          <w:szCs w:val="24"/>
        </w:rPr>
      </w:pPr>
    </w:p>
    <w:p w:rsidR="00AE72EE" w:rsidRPr="000E41B4" w:rsidRDefault="00AE72EE" w:rsidP="00AE72EE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205B" w:rsidRPr="000E41B4" w:rsidRDefault="0084205B" w:rsidP="0084205B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4205B" w:rsidRPr="000E41B4" w:rsidSect="000E41B4">
      <w:pgSz w:w="16838" w:h="11906" w:orient="landscape" w:code="9"/>
      <w:pgMar w:top="709" w:right="536" w:bottom="709" w:left="56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52" w:rsidRDefault="00B00052" w:rsidP="001D5765">
      <w:pPr>
        <w:spacing w:after="0" w:line="240" w:lineRule="auto"/>
      </w:pPr>
      <w:r>
        <w:separator/>
      </w:r>
    </w:p>
  </w:endnote>
  <w:endnote w:type="continuationSeparator" w:id="1">
    <w:p w:rsidR="00B00052" w:rsidRDefault="00B00052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9">
    <w:altName w:val="MS Mincho"/>
    <w:charset w:val="80"/>
    <w:family w:val="roman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ar(--f-prim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89" w:rsidRDefault="00891589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1589" w:rsidRDefault="00891589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89" w:rsidRPr="007931C9" w:rsidRDefault="00891589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891589" w:rsidRDefault="00891589" w:rsidP="00A2414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89" w:rsidRDefault="00891589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91589" w:rsidRDefault="00891589" w:rsidP="003C078B">
    <w:pPr>
      <w:pStyle w:val="aa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89" w:rsidRPr="007931C9" w:rsidRDefault="00891589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891589" w:rsidRDefault="00891589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52" w:rsidRDefault="00B00052" w:rsidP="001D5765">
      <w:pPr>
        <w:spacing w:after="0" w:line="240" w:lineRule="auto"/>
      </w:pPr>
      <w:r>
        <w:separator/>
      </w:r>
    </w:p>
  </w:footnote>
  <w:footnote w:type="continuationSeparator" w:id="1">
    <w:p w:rsidR="00B00052" w:rsidRDefault="00B00052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7"/>
    <w:multiLevelType w:val="hybridMultilevel"/>
    <w:tmpl w:val="875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6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9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6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2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0"/>
  </w:num>
  <w:num w:numId="24">
    <w:abstractNumId w:val="22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0CA1"/>
    <w:rsid w:val="00002090"/>
    <w:rsid w:val="000027B2"/>
    <w:rsid w:val="00002EBC"/>
    <w:rsid w:val="00003504"/>
    <w:rsid w:val="00005E95"/>
    <w:rsid w:val="00006D84"/>
    <w:rsid w:val="00007987"/>
    <w:rsid w:val="000162B9"/>
    <w:rsid w:val="00017E34"/>
    <w:rsid w:val="00020353"/>
    <w:rsid w:val="00020D1D"/>
    <w:rsid w:val="00023884"/>
    <w:rsid w:val="000258B9"/>
    <w:rsid w:val="00025BD4"/>
    <w:rsid w:val="00027A6B"/>
    <w:rsid w:val="000310D9"/>
    <w:rsid w:val="00031FC3"/>
    <w:rsid w:val="00034A25"/>
    <w:rsid w:val="00034FE7"/>
    <w:rsid w:val="00035CEC"/>
    <w:rsid w:val="00037729"/>
    <w:rsid w:val="00037BEF"/>
    <w:rsid w:val="00040D6E"/>
    <w:rsid w:val="00044F82"/>
    <w:rsid w:val="000462FB"/>
    <w:rsid w:val="000466C3"/>
    <w:rsid w:val="000466F1"/>
    <w:rsid w:val="00047074"/>
    <w:rsid w:val="0004752D"/>
    <w:rsid w:val="00047A3D"/>
    <w:rsid w:val="0005075B"/>
    <w:rsid w:val="0005115C"/>
    <w:rsid w:val="00052699"/>
    <w:rsid w:val="00053F3B"/>
    <w:rsid w:val="000558B7"/>
    <w:rsid w:val="00055CA9"/>
    <w:rsid w:val="00055E21"/>
    <w:rsid w:val="0005733D"/>
    <w:rsid w:val="0006010B"/>
    <w:rsid w:val="00062619"/>
    <w:rsid w:val="00064030"/>
    <w:rsid w:val="00065B55"/>
    <w:rsid w:val="000664D7"/>
    <w:rsid w:val="00067A0B"/>
    <w:rsid w:val="00070048"/>
    <w:rsid w:val="000701CA"/>
    <w:rsid w:val="00070253"/>
    <w:rsid w:val="00071F86"/>
    <w:rsid w:val="00074B4A"/>
    <w:rsid w:val="00074BF4"/>
    <w:rsid w:val="00076EB6"/>
    <w:rsid w:val="000771C0"/>
    <w:rsid w:val="000771F2"/>
    <w:rsid w:val="00077750"/>
    <w:rsid w:val="00081ECD"/>
    <w:rsid w:val="0008232E"/>
    <w:rsid w:val="00083F47"/>
    <w:rsid w:val="0008404B"/>
    <w:rsid w:val="00084DE1"/>
    <w:rsid w:val="000854D5"/>
    <w:rsid w:val="00085781"/>
    <w:rsid w:val="000858CA"/>
    <w:rsid w:val="00087CE0"/>
    <w:rsid w:val="000912D7"/>
    <w:rsid w:val="00095528"/>
    <w:rsid w:val="00096A8E"/>
    <w:rsid w:val="0009727F"/>
    <w:rsid w:val="000A0C3C"/>
    <w:rsid w:val="000A0CDA"/>
    <w:rsid w:val="000A0E0B"/>
    <w:rsid w:val="000A1D81"/>
    <w:rsid w:val="000A2B1B"/>
    <w:rsid w:val="000A79DD"/>
    <w:rsid w:val="000B32AA"/>
    <w:rsid w:val="000B3455"/>
    <w:rsid w:val="000B4320"/>
    <w:rsid w:val="000B5319"/>
    <w:rsid w:val="000B6155"/>
    <w:rsid w:val="000B64BD"/>
    <w:rsid w:val="000B69CB"/>
    <w:rsid w:val="000B6D22"/>
    <w:rsid w:val="000B7A29"/>
    <w:rsid w:val="000C1A7D"/>
    <w:rsid w:val="000C1B76"/>
    <w:rsid w:val="000C296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41B4"/>
    <w:rsid w:val="000E4561"/>
    <w:rsid w:val="000E523C"/>
    <w:rsid w:val="000E5A35"/>
    <w:rsid w:val="000E731C"/>
    <w:rsid w:val="000E7EA2"/>
    <w:rsid w:val="000E7EE3"/>
    <w:rsid w:val="000F0A20"/>
    <w:rsid w:val="000F17E0"/>
    <w:rsid w:val="000F588B"/>
    <w:rsid w:val="000F5900"/>
    <w:rsid w:val="000F607E"/>
    <w:rsid w:val="000F6F85"/>
    <w:rsid w:val="0010297D"/>
    <w:rsid w:val="00102E61"/>
    <w:rsid w:val="001036DD"/>
    <w:rsid w:val="00104D1F"/>
    <w:rsid w:val="00105ACB"/>
    <w:rsid w:val="00105B5C"/>
    <w:rsid w:val="00106062"/>
    <w:rsid w:val="0010608D"/>
    <w:rsid w:val="00106572"/>
    <w:rsid w:val="001069C6"/>
    <w:rsid w:val="00106A44"/>
    <w:rsid w:val="00107184"/>
    <w:rsid w:val="00113437"/>
    <w:rsid w:val="00115825"/>
    <w:rsid w:val="00115CFF"/>
    <w:rsid w:val="00116693"/>
    <w:rsid w:val="0012128D"/>
    <w:rsid w:val="001214FF"/>
    <w:rsid w:val="00121B95"/>
    <w:rsid w:val="001220C2"/>
    <w:rsid w:val="001220FE"/>
    <w:rsid w:val="0012263D"/>
    <w:rsid w:val="001227F4"/>
    <w:rsid w:val="00123EC4"/>
    <w:rsid w:val="0012473C"/>
    <w:rsid w:val="0012518C"/>
    <w:rsid w:val="00125957"/>
    <w:rsid w:val="00125E5A"/>
    <w:rsid w:val="00131D38"/>
    <w:rsid w:val="00132429"/>
    <w:rsid w:val="0013275C"/>
    <w:rsid w:val="00133031"/>
    <w:rsid w:val="00133236"/>
    <w:rsid w:val="00134B0A"/>
    <w:rsid w:val="00134FFB"/>
    <w:rsid w:val="0013558F"/>
    <w:rsid w:val="001372ED"/>
    <w:rsid w:val="001409CD"/>
    <w:rsid w:val="00143B91"/>
    <w:rsid w:val="00144D6B"/>
    <w:rsid w:val="00146027"/>
    <w:rsid w:val="00146F73"/>
    <w:rsid w:val="0014799C"/>
    <w:rsid w:val="00147AF4"/>
    <w:rsid w:val="0015168B"/>
    <w:rsid w:val="00153810"/>
    <w:rsid w:val="00153C90"/>
    <w:rsid w:val="0015504B"/>
    <w:rsid w:val="00155634"/>
    <w:rsid w:val="00156278"/>
    <w:rsid w:val="00157560"/>
    <w:rsid w:val="001579A9"/>
    <w:rsid w:val="00157F6E"/>
    <w:rsid w:val="00160DC3"/>
    <w:rsid w:val="00161FEE"/>
    <w:rsid w:val="00164597"/>
    <w:rsid w:val="0016483F"/>
    <w:rsid w:val="00164DF6"/>
    <w:rsid w:val="001656ED"/>
    <w:rsid w:val="001664D0"/>
    <w:rsid w:val="001713CE"/>
    <w:rsid w:val="00172FBA"/>
    <w:rsid w:val="001744F9"/>
    <w:rsid w:val="00175139"/>
    <w:rsid w:val="00176777"/>
    <w:rsid w:val="00176C9E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1111"/>
    <w:rsid w:val="00192084"/>
    <w:rsid w:val="001938FD"/>
    <w:rsid w:val="001950F5"/>
    <w:rsid w:val="00195AC7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B6877"/>
    <w:rsid w:val="001C00E4"/>
    <w:rsid w:val="001C03A8"/>
    <w:rsid w:val="001C13ED"/>
    <w:rsid w:val="001C2055"/>
    <w:rsid w:val="001C2955"/>
    <w:rsid w:val="001C3431"/>
    <w:rsid w:val="001C4D0D"/>
    <w:rsid w:val="001C54F0"/>
    <w:rsid w:val="001D02E6"/>
    <w:rsid w:val="001D0E96"/>
    <w:rsid w:val="001D18CE"/>
    <w:rsid w:val="001D2C68"/>
    <w:rsid w:val="001D2F20"/>
    <w:rsid w:val="001D3006"/>
    <w:rsid w:val="001D3053"/>
    <w:rsid w:val="001D3813"/>
    <w:rsid w:val="001D4071"/>
    <w:rsid w:val="001D5765"/>
    <w:rsid w:val="001E2986"/>
    <w:rsid w:val="001E3692"/>
    <w:rsid w:val="001E4C49"/>
    <w:rsid w:val="001E5256"/>
    <w:rsid w:val="001E571A"/>
    <w:rsid w:val="001E5F81"/>
    <w:rsid w:val="001E62C8"/>
    <w:rsid w:val="001E6B3B"/>
    <w:rsid w:val="001E7053"/>
    <w:rsid w:val="001E71F1"/>
    <w:rsid w:val="001E75F6"/>
    <w:rsid w:val="001F059F"/>
    <w:rsid w:val="001F0CB5"/>
    <w:rsid w:val="001F17C8"/>
    <w:rsid w:val="001F198A"/>
    <w:rsid w:val="001F2266"/>
    <w:rsid w:val="001F4AEB"/>
    <w:rsid w:val="001F5FFB"/>
    <w:rsid w:val="001F77FC"/>
    <w:rsid w:val="00200A49"/>
    <w:rsid w:val="00202BF2"/>
    <w:rsid w:val="00206F15"/>
    <w:rsid w:val="00214714"/>
    <w:rsid w:val="002163F6"/>
    <w:rsid w:val="00220DAD"/>
    <w:rsid w:val="00220FA5"/>
    <w:rsid w:val="00222F77"/>
    <w:rsid w:val="00224F9B"/>
    <w:rsid w:val="00226DFC"/>
    <w:rsid w:val="002273EB"/>
    <w:rsid w:val="00227652"/>
    <w:rsid w:val="00231B2A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5323"/>
    <w:rsid w:val="0024615D"/>
    <w:rsid w:val="002477BC"/>
    <w:rsid w:val="00250AB5"/>
    <w:rsid w:val="00251584"/>
    <w:rsid w:val="002543F1"/>
    <w:rsid w:val="0025445E"/>
    <w:rsid w:val="00254851"/>
    <w:rsid w:val="00257062"/>
    <w:rsid w:val="00257210"/>
    <w:rsid w:val="00257D41"/>
    <w:rsid w:val="00260F69"/>
    <w:rsid w:val="00263D41"/>
    <w:rsid w:val="00263D92"/>
    <w:rsid w:val="002642D1"/>
    <w:rsid w:val="00265F3B"/>
    <w:rsid w:val="002660E9"/>
    <w:rsid w:val="002674DD"/>
    <w:rsid w:val="00271A22"/>
    <w:rsid w:val="00273480"/>
    <w:rsid w:val="002746A7"/>
    <w:rsid w:val="002749AB"/>
    <w:rsid w:val="00277187"/>
    <w:rsid w:val="002771ED"/>
    <w:rsid w:val="002772BE"/>
    <w:rsid w:val="00277ACE"/>
    <w:rsid w:val="00281E7B"/>
    <w:rsid w:val="00285C24"/>
    <w:rsid w:val="00286D71"/>
    <w:rsid w:val="00287B48"/>
    <w:rsid w:val="0029269F"/>
    <w:rsid w:val="0029349F"/>
    <w:rsid w:val="00294DFB"/>
    <w:rsid w:val="00295A32"/>
    <w:rsid w:val="00296EA1"/>
    <w:rsid w:val="00297A6E"/>
    <w:rsid w:val="002A0EEE"/>
    <w:rsid w:val="002A1D3E"/>
    <w:rsid w:val="002A43E1"/>
    <w:rsid w:val="002A593A"/>
    <w:rsid w:val="002A7789"/>
    <w:rsid w:val="002A7E60"/>
    <w:rsid w:val="002B01E0"/>
    <w:rsid w:val="002B1267"/>
    <w:rsid w:val="002B2F82"/>
    <w:rsid w:val="002B2F8F"/>
    <w:rsid w:val="002B33B6"/>
    <w:rsid w:val="002C1D8F"/>
    <w:rsid w:val="002C22F1"/>
    <w:rsid w:val="002C2587"/>
    <w:rsid w:val="002C395E"/>
    <w:rsid w:val="002C4375"/>
    <w:rsid w:val="002C46B0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02E1"/>
    <w:rsid w:val="002E3E52"/>
    <w:rsid w:val="002E4830"/>
    <w:rsid w:val="002E50DB"/>
    <w:rsid w:val="002E6A6B"/>
    <w:rsid w:val="002F1B5D"/>
    <w:rsid w:val="002F241D"/>
    <w:rsid w:val="002F2949"/>
    <w:rsid w:val="00301000"/>
    <w:rsid w:val="003028D3"/>
    <w:rsid w:val="00302CA4"/>
    <w:rsid w:val="003030D2"/>
    <w:rsid w:val="00303B5A"/>
    <w:rsid w:val="0030412A"/>
    <w:rsid w:val="0030435B"/>
    <w:rsid w:val="00304B48"/>
    <w:rsid w:val="00305499"/>
    <w:rsid w:val="00305E73"/>
    <w:rsid w:val="00307DE4"/>
    <w:rsid w:val="00312EF3"/>
    <w:rsid w:val="0031347F"/>
    <w:rsid w:val="00313FDF"/>
    <w:rsid w:val="00314126"/>
    <w:rsid w:val="00314C36"/>
    <w:rsid w:val="0031760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08DA"/>
    <w:rsid w:val="00332155"/>
    <w:rsid w:val="00333291"/>
    <w:rsid w:val="00333F15"/>
    <w:rsid w:val="00334F11"/>
    <w:rsid w:val="00337C48"/>
    <w:rsid w:val="00337D1E"/>
    <w:rsid w:val="00340204"/>
    <w:rsid w:val="00341A0C"/>
    <w:rsid w:val="00342531"/>
    <w:rsid w:val="00342670"/>
    <w:rsid w:val="00344524"/>
    <w:rsid w:val="0034522B"/>
    <w:rsid w:val="003471D0"/>
    <w:rsid w:val="0035454D"/>
    <w:rsid w:val="00357E25"/>
    <w:rsid w:val="00357E62"/>
    <w:rsid w:val="003600B3"/>
    <w:rsid w:val="00360841"/>
    <w:rsid w:val="00361D1B"/>
    <w:rsid w:val="003620A8"/>
    <w:rsid w:val="00362583"/>
    <w:rsid w:val="00362B31"/>
    <w:rsid w:val="00364B92"/>
    <w:rsid w:val="003658B8"/>
    <w:rsid w:val="003661B1"/>
    <w:rsid w:val="00370521"/>
    <w:rsid w:val="00370A78"/>
    <w:rsid w:val="00371D4C"/>
    <w:rsid w:val="003722FE"/>
    <w:rsid w:val="003733BA"/>
    <w:rsid w:val="003740F2"/>
    <w:rsid w:val="00374ED1"/>
    <w:rsid w:val="00375308"/>
    <w:rsid w:val="0038012F"/>
    <w:rsid w:val="0038169A"/>
    <w:rsid w:val="00381D5C"/>
    <w:rsid w:val="0038240E"/>
    <w:rsid w:val="003829C1"/>
    <w:rsid w:val="00382A6D"/>
    <w:rsid w:val="00382B58"/>
    <w:rsid w:val="00384F0B"/>
    <w:rsid w:val="0038624C"/>
    <w:rsid w:val="00386844"/>
    <w:rsid w:val="00387861"/>
    <w:rsid w:val="003908CE"/>
    <w:rsid w:val="003923FB"/>
    <w:rsid w:val="0039299C"/>
    <w:rsid w:val="0039326E"/>
    <w:rsid w:val="003969B8"/>
    <w:rsid w:val="003A086A"/>
    <w:rsid w:val="003A2FAC"/>
    <w:rsid w:val="003B0317"/>
    <w:rsid w:val="003B11B6"/>
    <w:rsid w:val="003B18E0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0CE1"/>
    <w:rsid w:val="003E1410"/>
    <w:rsid w:val="003E1542"/>
    <w:rsid w:val="003E1F19"/>
    <w:rsid w:val="003E259A"/>
    <w:rsid w:val="003E715F"/>
    <w:rsid w:val="003F08B2"/>
    <w:rsid w:val="003F1346"/>
    <w:rsid w:val="003F16A2"/>
    <w:rsid w:val="003F25A8"/>
    <w:rsid w:val="003F2CEB"/>
    <w:rsid w:val="003F3C56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1AFA"/>
    <w:rsid w:val="00415B13"/>
    <w:rsid w:val="00415FAC"/>
    <w:rsid w:val="0041690D"/>
    <w:rsid w:val="00416DD9"/>
    <w:rsid w:val="00420ACA"/>
    <w:rsid w:val="00421D86"/>
    <w:rsid w:val="00424FA8"/>
    <w:rsid w:val="00425ECF"/>
    <w:rsid w:val="004265B5"/>
    <w:rsid w:val="004268EF"/>
    <w:rsid w:val="0042714F"/>
    <w:rsid w:val="00427315"/>
    <w:rsid w:val="00430A29"/>
    <w:rsid w:val="00431566"/>
    <w:rsid w:val="00431A81"/>
    <w:rsid w:val="00433C37"/>
    <w:rsid w:val="00435EAE"/>
    <w:rsid w:val="00436D21"/>
    <w:rsid w:val="004422CB"/>
    <w:rsid w:val="00444099"/>
    <w:rsid w:val="004456FE"/>
    <w:rsid w:val="004464B7"/>
    <w:rsid w:val="00450111"/>
    <w:rsid w:val="0045280E"/>
    <w:rsid w:val="00455611"/>
    <w:rsid w:val="0045563A"/>
    <w:rsid w:val="00455B15"/>
    <w:rsid w:val="00456BC3"/>
    <w:rsid w:val="00456DD2"/>
    <w:rsid w:val="00457D51"/>
    <w:rsid w:val="00460569"/>
    <w:rsid w:val="004615A9"/>
    <w:rsid w:val="004620E2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1FBC"/>
    <w:rsid w:val="00483B13"/>
    <w:rsid w:val="00484E20"/>
    <w:rsid w:val="0048540A"/>
    <w:rsid w:val="00485E09"/>
    <w:rsid w:val="00487EAA"/>
    <w:rsid w:val="004907C5"/>
    <w:rsid w:val="00491EB3"/>
    <w:rsid w:val="00492E57"/>
    <w:rsid w:val="004936BD"/>
    <w:rsid w:val="0049470C"/>
    <w:rsid w:val="004952A6"/>
    <w:rsid w:val="0049603E"/>
    <w:rsid w:val="004A1259"/>
    <w:rsid w:val="004A6CF5"/>
    <w:rsid w:val="004A7AC9"/>
    <w:rsid w:val="004B0457"/>
    <w:rsid w:val="004B0A29"/>
    <w:rsid w:val="004B1D14"/>
    <w:rsid w:val="004B1E0F"/>
    <w:rsid w:val="004B2774"/>
    <w:rsid w:val="004B2909"/>
    <w:rsid w:val="004B400E"/>
    <w:rsid w:val="004B5310"/>
    <w:rsid w:val="004B5698"/>
    <w:rsid w:val="004B587B"/>
    <w:rsid w:val="004B5FD4"/>
    <w:rsid w:val="004B6913"/>
    <w:rsid w:val="004B7A53"/>
    <w:rsid w:val="004C02AF"/>
    <w:rsid w:val="004C05D7"/>
    <w:rsid w:val="004C2169"/>
    <w:rsid w:val="004C2514"/>
    <w:rsid w:val="004C355D"/>
    <w:rsid w:val="004C4DF0"/>
    <w:rsid w:val="004C7587"/>
    <w:rsid w:val="004C7A6C"/>
    <w:rsid w:val="004D026C"/>
    <w:rsid w:val="004D384B"/>
    <w:rsid w:val="004D5B84"/>
    <w:rsid w:val="004D7E9F"/>
    <w:rsid w:val="004E084B"/>
    <w:rsid w:val="004E26DD"/>
    <w:rsid w:val="004E32A1"/>
    <w:rsid w:val="004E56C3"/>
    <w:rsid w:val="004E7011"/>
    <w:rsid w:val="004E7138"/>
    <w:rsid w:val="004F1711"/>
    <w:rsid w:val="004F1D39"/>
    <w:rsid w:val="004F3DB4"/>
    <w:rsid w:val="004F4190"/>
    <w:rsid w:val="004F50B3"/>
    <w:rsid w:val="004F54E4"/>
    <w:rsid w:val="004F5C1B"/>
    <w:rsid w:val="004F5E86"/>
    <w:rsid w:val="004F63AE"/>
    <w:rsid w:val="004F6E23"/>
    <w:rsid w:val="005016AB"/>
    <w:rsid w:val="005053EC"/>
    <w:rsid w:val="00507D76"/>
    <w:rsid w:val="00507EF4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1DD0"/>
    <w:rsid w:val="0054348D"/>
    <w:rsid w:val="00543AC6"/>
    <w:rsid w:val="00543B51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1C8"/>
    <w:rsid w:val="005562BC"/>
    <w:rsid w:val="005566B3"/>
    <w:rsid w:val="0055676F"/>
    <w:rsid w:val="0055753D"/>
    <w:rsid w:val="00560093"/>
    <w:rsid w:val="00560D9F"/>
    <w:rsid w:val="005610C9"/>
    <w:rsid w:val="00561F06"/>
    <w:rsid w:val="00565406"/>
    <w:rsid w:val="005701A1"/>
    <w:rsid w:val="00570ECA"/>
    <w:rsid w:val="005737FC"/>
    <w:rsid w:val="00573872"/>
    <w:rsid w:val="0057508C"/>
    <w:rsid w:val="00576EB1"/>
    <w:rsid w:val="00577DCA"/>
    <w:rsid w:val="005817E3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C60"/>
    <w:rsid w:val="00596D1A"/>
    <w:rsid w:val="0059766F"/>
    <w:rsid w:val="00597CB0"/>
    <w:rsid w:val="005A00CF"/>
    <w:rsid w:val="005A2435"/>
    <w:rsid w:val="005A44C4"/>
    <w:rsid w:val="005A5E9F"/>
    <w:rsid w:val="005A6599"/>
    <w:rsid w:val="005A722C"/>
    <w:rsid w:val="005A72F4"/>
    <w:rsid w:val="005A753F"/>
    <w:rsid w:val="005B0EBF"/>
    <w:rsid w:val="005B4F58"/>
    <w:rsid w:val="005B4FF2"/>
    <w:rsid w:val="005B5BED"/>
    <w:rsid w:val="005B5DB7"/>
    <w:rsid w:val="005B71AC"/>
    <w:rsid w:val="005B71D0"/>
    <w:rsid w:val="005C09D9"/>
    <w:rsid w:val="005C0A2B"/>
    <w:rsid w:val="005C3585"/>
    <w:rsid w:val="005C3E51"/>
    <w:rsid w:val="005C4033"/>
    <w:rsid w:val="005C70DA"/>
    <w:rsid w:val="005C73EF"/>
    <w:rsid w:val="005C7543"/>
    <w:rsid w:val="005C7E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181D"/>
    <w:rsid w:val="005F3E58"/>
    <w:rsid w:val="005F7767"/>
    <w:rsid w:val="00600546"/>
    <w:rsid w:val="0060112A"/>
    <w:rsid w:val="00601CF5"/>
    <w:rsid w:val="00606F63"/>
    <w:rsid w:val="00607341"/>
    <w:rsid w:val="00607544"/>
    <w:rsid w:val="00621AFD"/>
    <w:rsid w:val="00621DD1"/>
    <w:rsid w:val="00622C37"/>
    <w:rsid w:val="00623493"/>
    <w:rsid w:val="00625CEB"/>
    <w:rsid w:val="00626C3B"/>
    <w:rsid w:val="0063127D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46AD0"/>
    <w:rsid w:val="0065003C"/>
    <w:rsid w:val="00650087"/>
    <w:rsid w:val="0065146C"/>
    <w:rsid w:val="00651882"/>
    <w:rsid w:val="00651BEB"/>
    <w:rsid w:val="006526E6"/>
    <w:rsid w:val="0065336B"/>
    <w:rsid w:val="006543C7"/>
    <w:rsid w:val="00662382"/>
    <w:rsid w:val="00663BF2"/>
    <w:rsid w:val="0066524E"/>
    <w:rsid w:val="00666387"/>
    <w:rsid w:val="00666CC6"/>
    <w:rsid w:val="0066779D"/>
    <w:rsid w:val="00670B4D"/>
    <w:rsid w:val="00671F20"/>
    <w:rsid w:val="0067358B"/>
    <w:rsid w:val="006775E1"/>
    <w:rsid w:val="00680952"/>
    <w:rsid w:val="006844BD"/>
    <w:rsid w:val="006845A6"/>
    <w:rsid w:val="0068595A"/>
    <w:rsid w:val="00690A7D"/>
    <w:rsid w:val="006931DE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17B"/>
    <w:rsid w:val="006C6805"/>
    <w:rsid w:val="006C7619"/>
    <w:rsid w:val="006D6C12"/>
    <w:rsid w:val="006E46D2"/>
    <w:rsid w:val="006E5B35"/>
    <w:rsid w:val="006E76F4"/>
    <w:rsid w:val="006F06D2"/>
    <w:rsid w:val="006F170D"/>
    <w:rsid w:val="006F2030"/>
    <w:rsid w:val="006F22A2"/>
    <w:rsid w:val="006F2AFF"/>
    <w:rsid w:val="006F31B7"/>
    <w:rsid w:val="006F3481"/>
    <w:rsid w:val="006F41A1"/>
    <w:rsid w:val="006F43A4"/>
    <w:rsid w:val="006F4A96"/>
    <w:rsid w:val="006F4B75"/>
    <w:rsid w:val="006F5585"/>
    <w:rsid w:val="006F64B3"/>
    <w:rsid w:val="007007E2"/>
    <w:rsid w:val="00700B31"/>
    <w:rsid w:val="007034CE"/>
    <w:rsid w:val="007038C9"/>
    <w:rsid w:val="00703C4B"/>
    <w:rsid w:val="00703D87"/>
    <w:rsid w:val="00704CBF"/>
    <w:rsid w:val="0070653D"/>
    <w:rsid w:val="00707340"/>
    <w:rsid w:val="007073F9"/>
    <w:rsid w:val="007110B3"/>
    <w:rsid w:val="00711C31"/>
    <w:rsid w:val="00712367"/>
    <w:rsid w:val="00712F9F"/>
    <w:rsid w:val="00714048"/>
    <w:rsid w:val="00714C84"/>
    <w:rsid w:val="00716693"/>
    <w:rsid w:val="00717A79"/>
    <w:rsid w:val="00720962"/>
    <w:rsid w:val="00720C07"/>
    <w:rsid w:val="0072502B"/>
    <w:rsid w:val="0072543D"/>
    <w:rsid w:val="00731F8E"/>
    <w:rsid w:val="00733400"/>
    <w:rsid w:val="00733670"/>
    <w:rsid w:val="0073511F"/>
    <w:rsid w:val="00736667"/>
    <w:rsid w:val="00736826"/>
    <w:rsid w:val="007368A5"/>
    <w:rsid w:val="00737C0A"/>
    <w:rsid w:val="007422D6"/>
    <w:rsid w:val="00743008"/>
    <w:rsid w:val="0074709F"/>
    <w:rsid w:val="00747CE3"/>
    <w:rsid w:val="00750379"/>
    <w:rsid w:val="00751D52"/>
    <w:rsid w:val="007547CE"/>
    <w:rsid w:val="00755B8A"/>
    <w:rsid w:val="00756B53"/>
    <w:rsid w:val="007572C4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59AB"/>
    <w:rsid w:val="00775B10"/>
    <w:rsid w:val="00775CB3"/>
    <w:rsid w:val="00776A95"/>
    <w:rsid w:val="00777281"/>
    <w:rsid w:val="00777432"/>
    <w:rsid w:val="00777731"/>
    <w:rsid w:val="00780BCC"/>
    <w:rsid w:val="00781CD7"/>
    <w:rsid w:val="00782347"/>
    <w:rsid w:val="007826F1"/>
    <w:rsid w:val="007852A6"/>
    <w:rsid w:val="007859A7"/>
    <w:rsid w:val="007931C9"/>
    <w:rsid w:val="00793377"/>
    <w:rsid w:val="00794EFE"/>
    <w:rsid w:val="00795C33"/>
    <w:rsid w:val="007979D4"/>
    <w:rsid w:val="007A37B9"/>
    <w:rsid w:val="007A39DF"/>
    <w:rsid w:val="007B09D5"/>
    <w:rsid w:val="007B0E70"/>
    <w:rsid w:val="007B165A"/>
    <w:rsid w:val="007B22B2"/>
    <w:rsid w:val="007B5909"/>
    <w:rsid w:val="007B7908"/>
    <w:rsid w:val="007C08C8"/>
    <w:rsid w:val="007C0EF1"/>
    <w:rsid w:val="007C217F"/>
    <w:rsid w:val="007C3C68"/>
    <w:rsid w:val="007C3D01"/>
    <w:rsid w:val="007C4AFD"/>
    <w:rsid w:val="007C5E71"/>
    <w:rsid w:val="007D18E8"/>
    <w:rsid w:val="007D1C10"/>
    <w:rsid w:val="007D3604"/>
    <w:rsid w:val="007D46B4"/>
    <w:rsid w:val="007D4B0A"/>
    <w:rsid w:val="007D5D6D"/>
    <w:rsid w:val="007D6E42"/>
    <w:rsid w:val="007E2C4C"/>
    <w:rsid w:val="007E5117"/>
    <w:rsid w:val="007E65F3"/>
    <w:rsid w:val="007E6A62"/>
    <w:rsid w:val="007E728F"/>
    <w:rsid w:val="007F5E76"/>
    <w:rsid w:val="007F6F02"/>
    <w:rsid w:val="0080142C"/>
    <w:rsid w:val="00801C9F"/>
    <w:rsid w:val="0080372D"/>
    <w:rsid w:val="00805A2F"/>
    <w:rsid w:val="00805E24"/>
    <w:rsid w:val="00805E94"/>
    <w:rsid w:val="00806BF7"/>
    <w:rsid w:val="008117BC"/>
    <w:rsid w:val="00811C5B"/>
    <w:rsid w:val="00814756"/>
    <w:rsid w:val="00815036"/>
    <w:rsid w:val="00816A1B"/>
    <w:rsid w:val="00822560"/>
    <w:rsid w:val="00822C81"/>
    <w:rsid w:val="008231DA"/>
    <w:rsid w:val="00823E06"/>
    <w:rsid w:val="00826922"/>
    <w:rsid w:val="00826FD4"/>
    <w:rsid w:val="008325DA"/>
    <w:rsid w:val="008339BE"/>
    <w:rsid w:val="008343EA"/>
    <w:rsid w:val="00837EBB"/>
    <w:rsid w:val="0084016A"/>
    <w:rsid w:val="00842051"/>
    <w:rsid w:val="0084205B"/>
    <w:rsid w:val="00842314"/>
    <w:rsid w:val="008448FE"/>
    <w:rsid w:val="00845A0B"/>
    <w:rsid w:val="00846286"/>
    <w:rsid w:val="008465B8"/>
    <w:rsid w:val="0084676C"/>
    <w:rsid w:val="00846B32"/>
    <w:rsid w:val="00852B60"/>
    <w:rsid w:val="00853490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086F"/>
    <w:rsid w:val="008821CA"/>
    <w:rsid w:val="008823A1"/>
    <w:rsid w:val="00883772"/>
    <w:rsid w:val="00883DA0"/>
    <w:rsid w:val="00884983"/>
    <w:rsid w:val="0088714B"/>
    <w:rsid w:val="00891589"/>
    <w:rsid w:val="00891FFB"/>
    <w:rsid w:val="00892E6C"/>
    <w:rsid w:val="00894808"/>
    <w:rsid w:val="00894A1A"/>
    <w:rsid w:val="0089729D"/>
    <w:rsid w:val="008A0839"/>
    <w:rsid w:val="008A084C"/>
    <w:rsid w:val="008A254D"/>
    <w:rsid w:val="008A269E"/>
    <w:rsid w:val="008A3424"/>
    <w:rsid w:val="008A3502"/>
    <w:rsid w:val="008A3947"/>
    <w:rsid w:val="008A3BFF"/>
    <w:rsid w:val="008A460E"/>
    <w:rsid w:val="008A4B0A"/>
    <w:rsid w:val="008A5CBE"/>
    <w:rsid w:val="008A7041"/>
    <w:rsid w:val="008B02E2"/>
    <w:rsid w:val="008B05C8"/>
    <w:rsid w:val="008B17D6"/>
    <w:rsid w:val="008B1DEB"/>
    <w:rsid w:val="008B36D9"/>
    <w:rsid w:val="008B3E4D"/>
    <w:rsid w:val="008B60C5"/>
    <w:rsid w:val="008B73CF"/>
    <w:rsid w:val="008B7CB8"/>
    <w:rsid w:val="008C2777"/>
    <w:rsid w:val="008C3374"/>
    <w:rsid w:val="008C38C0"/>
    <w:rsid w:val="008C3910"/>
    <w:rsid w:val="008C39B9"/>
    <w:rsid w:val="008C500B"/>
    <w:rsid w:val="008C52B7"/>
    <w:rsid w:val="008C5586"/>
    <w:rsid w:val="008C6C6A"/>
    <w:rsid w:val="008D075E"/>
    <w:rsid w:val="008D489E"/>
    <w:rsid w:val="008D5B37"/>
    <w:rsid w:val="008E0F0E"/>
    <w:rsid w:val="008E1412"/>
    <w:rsid w:val="008E1AB4"/>
    <w:rsid w:val="008E1E11"/>
    <w:rsid w:val="008E206C"/>
    <w:rsid w:val="008E2E0E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4A4A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1C09"/>
    <w:rsid w:val="0091329F"/>
    <w:rsid w:val="009145A0"/>
    <w:rsid w:val="00915E44"/>
    <w:rsid w:val="009176B9"/>
    <w:rsid w:val="0092033D"/>
    <w:rsid w:val="00920EA3"/>
    <w:rsid w:val="00925424"/>
    <w:rsid w:val="00931557"/>
    <w:rsid w:val="009319CC"/>
    <w:rsid w:val="00932658"/>
    <w:rsid w:val="009346D4"/>
    <w:rsid w:val="00936280"/>
    <w:rsid w:val="00937B84"/>
    <w:rsid w:val="00940DBD"/>
    <w:rsid w:val="00941573"/>
    <w:rsid w:val="0094280D"/>
    <w:rsid w:val="00946441"/>
    <w:rsid w:val="009466BE"/>
    <w:rsid w:val="0094693C"/>
    <w:rsid w:val="00947AE2"/>
    <w:rsid w:val="00947E25"/>
    <w:rsid w:val="00953F53"/>
    <w:rsid w:val="00960B57"/>
    <w:rsid w:val="00961353"/>
    <w:rsid w:val="0096265C"/>
    <w:rsid w:val="009629F6"/>
    <w:rsid w:val="00962C26"/>
    <w:rsid w:val="00965399"/>
    <w:rsid w:val="00965B23"/>
    <w:rsid w:val="009741C7"/>
    <w:rsid w:val="00975387"/>
    <w:rsid w:val="0097689F"/>
    <w:rsid w:val="00976EDD"/>
    <w:rsid w:val="009826C5"/>
    <w:rsid w:val="00985562"/>
    <w:rsid w:val="00986104"/>
    <w:rsid w:val="00986D4C"/>
    <w:rsid w:val="00987311"/>
    <w:rsid w:val="009875C8"/>
    <w:rsid w:val="00990824"/>
    <w:rsid w:val="00991B05"/>
    <w:rsid w:val="00993608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4E47"/>
    <w:rsid w:val="009A7DB8"/>
    <w:rsid w:val="009B1C9E"/>
    <w:rsid w:val="009B22AA"/>
    <w:rsid w:val="009B2757"/>
    <w:rsid w:val="009B39E2"/>
    <w:rsid w:val="009B4B98"/>
    <w:rsid w:val="009B4D7A"/>
    <w:rsid w:val="009B6A98"/>
    <w:rsid w:val="009B738E"/>
    <w:rsid w:val="009B7929"/>
    <w:rsid w:val="009C0EEA"/>
    <w:rsid w:val="009C2616"/>
    <w:rsid w:val="009C340F"/>
    <w:rsid w:val="009C38C7"/>
    <w:rsid w:val="009C4F76"/>
    <w:rsid w:val="009C5608"/>
    <w:rsid w:val="009C673E"/>
    <w:rsid w:val="009D03C0"/>
    <w:rsid w:val="009D0A63"/>
    <w:rsid w:val="009D1920"/>
    <w:rsid w:val="009D1C63"/>
    <w:rsid w:val="009D281B"/>
    <w:rsid w:val="009D2CAA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E79AF"/>
    <w:rsid w:val="009F16F2"/>
    <w:rsid w:val="009F47D3"/>
    <w:rsid w:val="009F53AC"/>
    <w:rsid w:val="009F55F9"/>
    <w:rsid w:val="009F7560"/>
    <w:rsid w:val="009F7AA3"/>
    <w:rsid w:val="009F7B8B"/>
    <w:rsid w:val="00A0167B"/>
    <w:rsid w:val="00A0171F"/>
    <w:rsid w:val="00A01850"/>
    <w:rsid w:val="00A01C3F"/>
    <w:rsid w:val="00A03065"/>
    <w:rsid w:val="00A10276"/>
    <w:rsid w:val="00A103C5"/>
    <w:rsid w:val="00A104DB"/>
    <w:rsid w:val="00A1290C"/>
    <w:rsid w:val="00A136CB"/>
    <w:rsid w:val="00A14ECE"/>
    <w:rsid w:val="00A15F90"/>
    <w:rsid w:val="00A16D52"/>
    <w:rsid w:val="00A176C1"/>
    <w:rsid w:val="00A20656"/>
    <w:rsid w:val="00A20B15"/>
    <w:rsid w:val="00A21166"/>
    <w:rsid w:val="00A233EA"/>
    <w:rsid w:val="00A24144"/>
    <w:rsid w:val="00A24E05"/>
    <w:rsid w:val="00A25697"/>
    <w:rsid w:val="00A26F66"/>
    <w:rsid w:val="00A31157"/>
    <w:rsid w:val="00A31784"/>
    <w:rsid w:val="00A3265D"/>
    <w:rsid w:val="00A3566B"/>
    <w:rsid w:val="00A36A97"/>
    <w:rsid w:val="00A534C6"/>
    <w:rsid w:val="00A61A3E"/>
    <w:rsid w:val="00A62C71"/>
    <w:rsid w:val="00A6488F"/>
    <w:rsid w:val="00A64C74"/>
    <w:rsid w:val="00A70B6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01A"/>
    <w:rsid w:val="00A91C83"/>
    <w:rsid w:val="00A97D80"/>
    <w:rsid w:val="00AA1B8F"/>
    <w:rsid w:val="00AA5B49"/>
    <w:rsid w:val="00AB0587"/>
    <w:rsid w:val="00AB151C"/>
    <w:rsid w:val="00AB3DB5"/>
    <w:rsid w:val="00AB57C3"/>
    <w:rsid w:val="00AB62A6"/>
    <w:rsid w:val="00AB7721"/>
    <w:rsid w:val="00AB779D"/>
    <w:rsid w:val="00AB783A"/>
    <w:rsid w:val="00AC24A3"/>
    <w:rsid w:val="00AC2E08"/>
    <w:rsid w:val="00AC358F"/>
    <w:rsid w:val="00AC5662"/>
    <w:rsid w:val="00AC672F"/>
    <w:rsid w:val="00AC7DA9"/>
    <w:rsid w:val="00AD080F"/>
    <w:rsid w:val="00AD0D14"/>
    <w:rsid w:val="00AD2837"/>
    <w:rsid w:val="00AD2CCA"/>
    <w:rsid w:val="00AD366E"/>
    <w:rsid w:val="00AD3826"/>
    <w:rsid w:val="00AD4163"/>
    <w:rsid w:val="00AD4482"/>
    <w:rsid w:val="00AD5CD5"/>
    <w:rsid w:val="00AD609C"/>
    <w:rsid w:val="00AD6787"/>
    <w:rsid w:val="00AE36A8"/>
    <w:rsid w:val="00AE4095"/>
    <w:rsid w:val="00AE72EE"/>
    <w:rsid w:val="00AF0434"/>
    <w:rsid w:val="00AF075E"/>
    <w:rsid w:val="00AF0E36"/>
    <w:rsid w:val="00AF2433"/>
    <w:rsid w:val="00AF2E3C"/>
    <w:rsid w:val="00AF71F0"/>
    <w:rsid w:val="00AF758F"/>
    <w:rsid w:val="00B00052"/>
    <w:rsid w:val="00B0012A"/>
    <w:rsid w:val="00B002E2"/>
    <w:rsid w:val="00B0047B"/>
    <w:rsid w:val="00B006B6"/>
    <w:rsid w:val="00B00FCD"/>
    <w:rsid w:val="00B01FE7"/>
    <w:rsid w:val="00B02CA0"/>
    <w:rsid w:val="00B030DE"/>
    <w:rsid w:val="00B04C99"/>
    <w:rsid w:val="00B055B9"/>
    <w:rsid w:val="00B05E47"/>
    <w:rsid w:val="00B060F3"/>
    <w:rsid w:val="00B06758"/>
    <w:rsid w:val="00B07127"/>
    <w:rsid w:val="00B07285"/>
    <w:rsid w:val="00B07D97"/>
    <w:rsid w:val="00B07DA8"/>
    <w:rsid w:val="00B10D7F"/>
    <w:rsid w:val="00B117D8"/>
    <w:rsid w:val="00B155C0"/>
    <w:rsid w:val="00B171F4"/>
    <w:rsid w:val="00B17FEE"/>
    <w:rsid w:val="00B21D83"/>
    <w:rsid w:val="00B2275F"/>
    <w:rsid w:val="00B24362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8A2"/>
    <w:rsid w:val="00B47C66"/>
    <w:rsid w:val="00B5156B"/>
    <w:rsid w:val="00B5216A"/>
    <w:rsid w:val="00B525E2"/>
    <w:rsid w:val="00B557C6"/>
    <w:rsid w:val="00B55846"/>
    <w:rsid w:val="00B60E9E"/>
    <w:rsid w:val="00B60EB4"/>
    <w:rsid w:val="00B63269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1F16"/>
    <w:rsid w:val="00B8200D"/>
    <w:rsid w:val="00B83114"/>
    <w:rsid w:val="00B83A7E"/>
    <w:rsid w:val="00B83F82"/>
    <w:rsid w:val="00B84460"/>
    <w:rsid w:val="00B854DA"/>
    <w:rsid w:val="00B86295"/>
    <w:rsid w:val="00B8644B"/>
    <w:rsid w:val="00B8660D"/>
    <w:rsid w:val="00B86D91"/>
    <w:rsid w:val="00B871E2"/>
    <w:rsid w:val="00B874BE"/>
    <w:rsid w:val="00B90658"/>
    <w:rsid w:val="00B915B5"/>
    <w:rsid w:val="00B9378D"/>
    <w:rsid w:val="00B93DA5"/>
    <w:rsid w:val="00B940DE"/>
    <w:rsid w:val="00B94E9E"/>
    <w:rsid w:val="00B95FFA"/>
    <w:rsid w:val="00B962C9"/>
    <w:rsid w:val="00BA1385"/>
    <w:rsid w:val="00BA1FF4"/>
    <w:rsid w:val="00BA242F"/>
    <w:rsid w:val="00BA3901"/>
    <w:rsid w:val="00BA60FF"/>
    <w:rsid w:val="00BA6661"/>
    <w:rsid w:val="00BA713A"/>
    <w:rsid w:val="00BA7D5F"/>
    <w:rsid w:val="00BB1C8A"/>
    <w:rsid w:val="00BB2B28"/>
    <w:rsid w:val="00BB46E6"/>
    <w:rsid w:val="00BB51AA"/>
    <w:rsid w:val="00BB6326"/>
    <w:rsid w:val="00BB6458"/>
    <w:rsid w:val="00BB6FA0"/>
    <w:rsid w:val="00BB7281"/>
    <w:rsid w:val="00BB73E9"/>
    <w:rsid w:val="00BB7620"/>
    <w:rsid w:val="00BC0FC0"/>
    <w:rsid w:val="00BC5662"/>
    <w:rsid w:val="00BC56FC"/>
    <w:rsid w:val="00BC5790"/>
    <w:rsid w:val="00BC721D"/>
    <w:rsid w:val="00BC7E7E"/>
    <w:rsid w:val="00BD0D9F"/>
    <w:rsid w:val="00BD314B"/>
    <w:rsid w:val="00BD43F8"/>
    <w:rsid w:val="00BD4B60"/>
    <w:rsid w:val="00BD5C0F"/>
    <w:rsid w:val="00BD6C03"/>
    <w:rsid w:val="00BD7476"/>
    <w:rsid w:val="00BD790F"/>
    <w:rsid w:val="00BE178D"/>
    <w:rsid w:val="00BE205D"/>
    <w:rsid w:val="00BE498D"/>
    <w:rsid w:val="00BE5177"/>
    <w:rsid w:val="00BE6A5F"/>
    <w:rsid w:val="00BF0EE5"/>
    <w:rsid w:val="00BF1E4F"/>
    <w:rsid w:val="00BF385B"/>
    <w:rsid w:val="00BF44C8"/>
    <w:rsid w:val="00BF49C1"/>
    <w:rsid w:val="00BF6B6B"/>
    <w:rsid w:val="00C01407"/>
    <w:rsid w:val="00C02EEE"/>
    <w:rsid w:val="00C035A6"/>
    <w:rsid w:val="00C03F26"/>
    <w:rsid w:val="00C05A04"/>
    <w:rsid w:val="00C15CC2"/>
    <w:rsid w:val="00C16175"/>
    <w:rsid w:val="00C172E5"/>
    <w:rsid w:val="00C20989"/>
    <w:rsid w:val="00C24427"/>
    <w:rsid w:val="00C25D14"/>
    <w:rsid w:val="00C30190"/>
    <w:rsid w:val="00C30AF5"/>
    <w:rsid w:val="00C31C0A"/>
    <w:rsid w:val="00C32AA3"/>
    <w:rsid w:val="00C339F8"/>
    <w:rsid w:val="00C34CBC"/>
    <w:rsid w:val="00C35B87"/>
    <w:rsid w:val="00C371C1"/>
    <w:rsid w:val="00C411E7"/>
    <w:rsid w:val="00C417DD"/>
    <w:rsid w:val="00C41B15"/>
    <w:rsid w:val="00C430BA"/>
    <w:rsid w:val="00C44019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21D4"/>
    <w:rsid w:val="00C73026"/>
    <w:rsid w:val="00C73F27"/>
    <w:rsid w:val="00C7401A"/>
    <w:rsid w:val="00C7593B"/>
    <w:rsid w:val="00C767DD"/>
    <w:rsid w:val="00C80F64"/>
    <w:rsid w:val="00C81D1C"/>
    <w:rsid w:val="00C8332B"/>
    <w:rsid w:val="00C860AA"/>
    <w:rsid w:val="00C878FD"/>
    <w:rsid w:val="00C93338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1AE2"/>
    <w:rsid w:val="00CB223F"/>
    <w:rsid w:val="00CB2343"/>
    <w:rsid w:val="00CB3B0C"/>
    <w:rsid w:val="00CB4FA5"/>
    <w:rsid w:val="00CB5FE5"/>
    <w:rsid w:val="00CB64AE"/>
    <w:rsid w:val="00CC0E8F"/>
    <w:rsid w:val="00CC14EC"/>
    <w:rsid w:val="00CC1E3B"/>
    <w:rsid w:val="00CC2043"/>
    <w:rsid w:val="00CC3E3D"/>
    <w:rsid w:val="00CC452C"/>
    <w:rsid w:val="00CC5402"/>
    <w:rsid w:val="00CD15EE"/>
    <w:rsid w:val="00CD2301"/>
    <w:rsid w:val="00CD37D4"/>
    <w:rsid w:val="00CD39A6"/>
    <w:rsid w:val="00CD4E09"/>
    <w:rsid w:val="00CD5528"/>
    <w:rsid w:val="00CD63BF"/>
    <w:rsid w:val="00CD72A1"/>
    <w:rsid w:val="00CD72BA"/>
    <w:rsid w:val="00CD7F9C"/>
    <w:rsid w:val="00CE26E6"/>
    <w:rsid w:val="00CE5CF7"/>
    <w:rsid w:val="00CF5782"/>
    <w:rsid w:val="00CF60C1"/>
    <w:rsid w:val="00D013E3"/>
    <w:rsid w:val="00D02CD5"/>
    <w:rsid w:val="00D03F5E"/>
    <w:rsid w:val="00D14D98"/>
    <w:rsid w:val="00D1551A"/>
    <w:rsid w:val="00D2271D"/>
    <w:rsid w:val="00D22EBD"/>
    <w:rsid w:val="00D230BF"/>
    <w:rsid w:val="00D23E0C"/>
    <w:rsid w:val="00D23FB9"/>
    <w:rsid w:val="00D24331"/>
    <w:rsid w:val="00D270F5"/>
    <w:rsid w:val="00D310F1"/>
    <w:rsid w:val="00D32108"/>
    <w:rsid w:val="00D3359E"/>
    <w:rsid w:val="00D33D8D"/>
    <w:rsid w:val="00D33E78"/>
    <w:rsid w:val="00D3606B"/>
    <w:rsid w:val="00D3638F"/>
    <w:rsid w:val="00D37578"/>
    <w:rsid w:val="00D4021B"/>
    <w:rsid w:val="00D40664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9D6"/>
    <w:rsid w:val="00D51EC0"/>
    <w:rsid w:val="00D537EB"/>
    <w:rsid w:val="00D5613E"/>
    <w:rsid w:val="00D56950"/>
    <w:rsid w:val="00D57F86"/>
    <w:rsid w:val="00D61561"/>
    <w:rsid w:val="00D645FD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76318"/>
    <w:rsid w:val="00D76B51"/>
    <w:rsid w:val="00D80364"/>
    <w:rsid w:val="00D815D8"/>
    <w:rsid w:val="00D918C5"/>
    <w:rsid w:val="00D91976"/>
    <w:rsid w:val="00D9258E"/>
    <w:rsid w:val="00D92928"/>
    <w:rsid w:val="00D93B3D"/>
    <w:rsid w:val="00DA1449"/>
    <w:rsid w:val="00DA4587"/>
    <w:rsid w:val="00DA4623"/>
    <w:rsid w:val="00DA4C62"/>
    <w:rsid w:val="00DA5D00"/>
    <w:rsid w:val="00DA6E09"/>
    <w:rsid w:val="00DA765E"/>
    <w:rsid w:val="00DA77A5"/>
    <w:rsid w:val="00DB0118"/>
    <w:rsid w:val="00DB0B54"/>
    <w:rsid w:val="00DB0E40"/>
    <w:rsid w:val="00DB0EFF"/>
    <w:rsid w:val="00DB23CA"/>
    <w:rsid w:val="00DB26F4"/>
    <w:rsid w:val="00DB2954"/>
    <w:rsid w:val="00DB4426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4BD6"/>
    <w:rsid w:val="00DD5381"/>
    <w:rsid w:val="00DD5E64"/>
    <w:rsid w:val="00DD6A3B"/>
    <w:rsid w:val="00DD6A9F"/>
    <w:rsid w:val="00DE01C1"/>
    <w:rsid w:val="00DE24E8"/>
    <w:rsid w:val="00DE2A99"/>
    <w:rsid w:val="00DE5104"/>
    <w:rsid w:val="00DE5C66"/>
    <w:rsid w:val="00DE6620"/>
    <w:rsid w:val="00DE7525"/>
    <w:rsid w:val="00DE7B8E"/>
    <w:rsid w:val="00DF450A"/>
    <w:rsid w:val="00DF6339"/>
    <w:rsid w:val="00DF6582"/>
    <w:rsid w:val="00E00D86"/>
    <w:rsid w:val="00E01245"/>
    <w:rsid w:val="00E014A3"/>
    <w:rsid w:val="00E02D65"/>
    <w:rsid w:val="00E030AE"/>
    <w:rsid w:val="00E0345A"/>
    <w:rsid w:val="00E03E35"/>
    <w:rsid w:val="00E04B6D"/>
    <w:rsid w:val="00E06EA4"/>
    <w:rsid w:val="00E07161"/>
    <w:rsid w:val="00E101B0"/>
    <w:rsid w:val="00E107E3"/>
    <w:rsid w:val="00E16120"/>
    <w:rsid w:val="00E17F50"/>
    <w:rsid w:val="00E20941"/>
    <w:rsid w:val="00E22C72"/>
    <w:rsid w:val="00E2569F"/>
    <w:rsid w:val="00E26E95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25B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3E39"/>
    <w:rsid w:val="00E56532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2047"/>
    <w:rsid w:val="00E84E4C"/>
    <w:rsid w:val="00E8549E"/>
    <w:rsid w:val="00E86E62"/>
    <w:rsid w:val="00E8750F"/>
    <w:rsid w:val="00E92B38"/>
    <w:rsid w:val="00E92DFD"/>
    <w:rsid w:val="00E958D0"/>
    <w:rsid w:val="00E95995"/>
    <w:rsid w:val="00E976DA"/>
    <w:rsid w:val="00EA09D7"/>
    <w:rsid w:val="00EA0E18"/>
    <w:rsid w:val="00EA223C"/>
    <w:rsid w:val="00EA231C"/>
    <w:rsid w:val="00EA28BA"/>
    <w:rsid w:val="00EA4A8B"/>
    <w:rsid w:val="00EA5815"/>
    <w:rsid w:val="00EA62F6"/>
    <w:rsid w:val="00EA63B2"/>
    <w:rsid w:val="00EA76D6"/>
    <w:rsid w:val="00EB09EE"/>
    <w:rsid w:val="00EB2B2B"/>
    <w:rsid w:val="00EB3E60"/>
    <w:rsid w:val="00EB45A0"/>
    <w:rsid w:val="00EB46C6"/>
    <w:rsid w:val="00EB5249"/>
    <w:rsid w:val="00EB5874"/>
    <w:rsid w:val="00EB636D"/>
    <w:rsid w:val="00EB686C"/>
    <w:rsid w:val="00EB6989"/>
    <w:rsid w:val="00EB6B5C"/>
    <w:rsid w:val="00EB6BF8"/>
    <w:rsid w:val="00EC0A6B"/>
    <w:rsid w:val="00EC2C2C"/>
    <w:rsid w:val="00EC69C1"/>
    <w:rsid w:val="00ED0372"/>
    <w:rsid w:val="00ED0C9C"/>
    <w:rsid w:val="00ED17C6"/>
    <w:rsid w:val="00ED1AE5"/>
    <w:rsid w:val="00ED1DE2"/>
    <w:rsid w:val="00ED1E15"/>
    <w:rsid w:val="00ED3306"/>
    <w:rsid w:val="00ED468F"/>
    <w:rsid w:val="00ED7749"/>
    <w:rsid w:val="00ED7CE9"/>
    <w:rsid w:val="00EE0FC7"/>
    <w:rsid w:val="00EE182D"/>
    <w:rsid w:val="00EE2ADB"/>
    <w:rsid w:val="00EE53D2"/>
    <w:rsid w:val="00EF0E3A"/>
    <w:rsid w:val="00EF2E87"/>
    <w:rsid w:val="00EF5631"/>
    <w:rsid w:val="00EF73AC"/>
    <w:rsid w:val="00F0088F"/>
    <w:rsid w:val="00F00B5B"/>
    <w:rsid w:val="00F0187E"/>
    <w:rsid w:val="00F0247C"/>
    <w:rsid w:val="00F02B0F"/>
    <w:rsid w:val="00F043B5"/>
    <w:rsid w:val="00F044A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4EBC"/>
    <w:rsid w:val="00F25195"/>
    <w:rsid w:val="00F2774A"/>
    <w:rsid w:val="00F27C9A"/>
    <w:rsid w:val="00F31E47"/>
    <w:rsid w:val="00F32156"/>
    <w:rsid w:val="00F32758"/>
    <w:rsid w:val="00F374B9"/>
    <w:rsid w:val="00F40666"/>
    <w:rsid w:val="00F4085E"/>
    <w:rsid w:val="00F40A7A"/>
    <w:rsid w:val="00F42001"/>
    <w:rsid w:val="00F42DD3"/>
    <w:rsid w:val="00F430C6"/>
    <w:rsid w:val="00F43AD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23B"/>
    <w:rsid w:val="00F52424"/>
    <w:rsid w:val="00F529F7"/>
    <w:rsid w:val="00F52B84"/>
    <w:rsid w:val="00F569E5"/>
    <w:rsid w:val="00F57834"/>
    <w:rsid w:val="00F600B1"/>
    <w:rsid w:val="00F604FF"/>
    <w:rsid w:val="00F64A4E"/>
    <w:rsid w:val="00F66711"/>
    <w:rsid w:val="00F7000C"/>
    <w:rsid w:val="00F700DE"/>
    <w:rsid w:val="00F70754"/>
    <w:rsid w:val="00F710A6"/>
    <w:rsid w:val="00F71C9E"/>
    <w:rsid w:val="00F73FB9"/>
    <w:rsid w:val="00F74F8D"/>
    <w:rsid w:val="00F80314"/>
    <w:rsid w:val="00F80CAD"/>
    <w:rsid w:val="00F82925"/>
    <w:rsid w:val="00F82E6B"/>
    <w:rsid w:val="00F833C8"/>
    <w:rsid w:val="00F83433"/>
    <w:rsid w:val="00F8409B"/>
    <w:rsid w:val="00F84400"/>
    <w:rsid w:val="00F85262"/>
    <w:rsid w:val="00F9017D"/>
    <w:rsid w:val="00F90E0C"/>
    <w:rsid w:val="00F92C23"/>
    <w:rsid w:val="00F930A6"/>
    <w:rsid w:val="00F95A0E"/>
    <w:rsid w:val="00F95DE4"/>
    <w:rsid w:val="00F96935"/>
    <w:rsid w:val="00F96B00"/>
    <w:rsid w:val="00FA0CE2"/>
    <w:rsid w:val="00FA0D80"/>
    <w:rsid w:val="00FA0E7F"/>
    <w:rsid w:val="00FA3A50"/>
    <w:rsid w:val="00FA3FA5"/>
    <w:rsid w:val="00FA4116"/>
    <w:rsid w:val="00FA4622"/>
    <w:rsid w:val="00FA6F62"/>
    <w:rsid w:val="00FA7868"/>
    <w:rsid w:val="00FB223C"/>
    <w:rsid w:val="00FB345C"/>
    <w:rsid w:val="00FB386D"/>
    <w:rsid w:val="00FB4092"/>
    <w:rsid w:val="00FB6E4B"/>
    <w:rsid w:val="00FC1113"/>
    <w:rsid w:val="00FC1F3D"/>
    <w:rsid w:val="00FC24D0"/>
    <w:rsid w:val="00FC342D"/>
    <w:rsid w:val="00FC450C"/>
    <w:rsid w:val="00FC492E"/>
    <w:rsid w:val="00FC5260"/>
    <w:rsid w:val="00FC6D70"/>
    <w:rsid w:val="00FC6DB6"/>
    <w:rsid w:val="00FC789F"/>
    <w:rsid w:val="00FC79C4"/>
    <w:rsid w:val="00FD1C49"/>
    <w:rsid w:val="00FD30E9"/>
    <w:rsid w:val="00FD4822"/>
    <w:rsid w:val="00FD5BBF"/>
    <w:rsid w:val="00FD677E"/>
    <w:rsid w:val="00FD7334"/>
    <w:rsid w:val="00FD7E5E"/>
    <w:rsid w:val="00FE019B"/>
    <w:rsid w:val="00FE0671"/>
    <w:rsid w:val="00FE308E"/>
    <w:rsid w:val="00FE56D1"/>
    <w:rsid w:val="00FE58A1"/>
    <w:rsid w:val="00FE7E2F"/>
    <w:rsid w:val="00FF116C"/>
    <w:rsid w:val="00FF16F9"/>
    <w:rsid w:val="00FF253B"/>
    <w:rsid w:val="00FF3B6A"/>
    <w:rsid w:val="00FF4486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7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775C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775CB3"/>
    <w:rPr>
      <w:rFonts w:ascii="Times New Roman" w:eastAsia="Times New Roman" w:hAnsi="Times New Roman"/>
      <w:b/>
      <w:sz w:val="28"/>
    </w:rPr>
  </w:style>
  <w:style w:type="character" w:customStyle="1" w:styleId="af6">
    <w:name w:val="Без интервала Знак"/>
    <w:link w:val="af5"/>
    <w:uiPriority w:val="1"/>
    <w:locked/>
    <w:rsid w:val="00775CB3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uiPriority w:val="39"/>
    <w:rsid w:val="00F969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basedOn w:val="a0"/>
    <w:rsid w:val="00231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og/improvement-minstroy/view?id=41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jAkgGqOzKls8GOTwSOqOFTYMe7uGj9kH5gNNNNJwTHI=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tiu2AWleuUe3k8XfpuT5XV/Y1mfNazM67vcz4uSfJkBkW/6boZifZ8RoWPbr1jyA
XYN2YIsdF7c/1WlPXzassw==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YCVmG23gbc5c/JAb4wMd3/6p+xc=</DigestValue>
      </Reference>
      <Reference URI="/word/document.xml?ContentType=application/vnd.openxmlformats-officedocument.wordprocessingml.document.main+xml">
        <DigestMethod Algorithm="http://www.w3.org/2000/09/xmldsig#sha1"/>
        <DigestValue>ii/gagLvi8Zanx70D2d/wKcN9KU=</DigestValue>
      </Reference>
      <Reference URI="/word/endnotes.xml?ContentType=application/vnd.openxmlformats-officedocument.wordprocessingml.endnotes+xml">
        <DigestMethod Algorithm="http://www.w3.org/2000/09/xmldsig#sha1"/>
        <DigestValue>SHiCpUpmruRr10UbvedolgYZ5Qs=</DigestValue>
      </Reference>
      <Reference URI="/word/fontTable.xml?ContentType=application/vnd.openxmlformats-officedocument.wordprocessingml.fontTable+xml">
        <DigestMethod Algorithm="http://www.w3.org/2000/09/xmldsig#sha1"/>
        <DigestValue>09yAX+o/TqcnqbkiAtf//k9kaJQ=</DigestValue>
      </Reference>
      <Reference URI="/word/footer1.xml?ContentType=application/vnd.openxmlformats-officedocument.wordprocessingml.footer+xml">
        <DigestMethod Algorithm="http://www.w3.org/2000/09/xmldsig#sha1"/>
        <DigestValue>/uKUz9m525rZ/5utW93V2/XFlaI=</DigestValue>
      </Reference>
      <Reference URI="/word/footer2.xml?ContentType=application/vnd.openxmlformats-officedocument.wordprocessingml.footer+xml">
        <DigestMethod Algorithm="http://www.w3.org/2000/09/xmldsig#sha1"/>
        <DigestValue>n+ghEc9hDoTAK9AUziLjL9fW7RM=</DigestValue>
      </Reference>
      <Reference URI="/word/footer3.xml?ContentType=application/vnd.openxmlformats-officedocument.wordprocessingml.footer+xml">
        <DigestMethod Algorithm="http://www.w3.org/2000/09/xmldsig#sha1"/>
        <DigestValue>/uKUz9m525rZ/5utW93V2/XFlaI=</DigestValue>
      </Reference>
      <Reference URI="/word/footer4.xml?ContentType=application/vnd.openxmlformats-officedocument.wordprocessingml.footer+xml">
        <DigestMethod Algorithm="http://www.w3.org/2000/09/xmldsig#sha1"/>
        <DigestValue>n+ghEc9hDoTAK9AUziLjL9fW7RM=</DigestValue>
      </Reference>
      <Reference URI="/word/footnotes.xml?ContentType=application/vnd.openxmlformats-officedocument.wordprocessingml.footnotes+xml">
        <DigestMethod Algorithm="http://www.w3.org/2000/09/xmldsig#sha1"/>
        <DigestValue>JKnbg0m3eL7wMqWV0nU/E8mNsZM=</DigestValue>
      </Reference>
      <Reference URI="/word/media/image1.jpeg?ContentType=image/jpeg">
        <DigestMethod Algorithm="http://www.w3.org/2000/09/xmldsig#sha1"/>
        <DigestValue>5rBoDk18Rb0naNX0B+7v+k+VJWM=</DigestValue>
      </Reference>
      <Reference URI="/word/numbering.xml?ContentType=application/vnd.openxmlformats-officedocument.wordprocessingml.numbering+xml">
        <DigestMethod Algorithm="http://www.w3.org/2000/09/xmldsig#sha1"/>
        <DigestValue>YbCKP+IDaUmED6Vz/uHnwOitlYA=</DigestValue>
      </Reference>
      <Reference URI="/word/settings.xml?ContentType=application/vnd.openxmlformats-officedocument.wordprocessingml.settings+xml">
        <DigestMethod Algorithm="http://www.w3.org/2000/09/xmldsig#sha1"/>
        <DigestValue>R2y5vV+Q7Hv/euGL1kcixgu1Ppo=</DigestValue>
      </Reference>
      <Reference URI="/word/styles.xml?ContentType=application/vnd.openxmlformats-officedocument.wordprocessingml.styles+xml">
        <DigestMethod Algorithm="http://www.w3.org/2000/09/xmldsig#sha1"/>
        <DigestValue>tYCG4jE317DHcMWz9qf23Ro0oLc=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tvx2LEEZ0tIwA/79ksMa1b9jSkU=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2025-03-12T10:55:50Z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FB27-2DC7-4E2E-A7BE-A7EB7E9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214</TotalTime>
  <Pages>25</Pages>
  <Words>7492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50103</CharactersWithSpaces>
  <SharedDoc>false</SharedDoc>
  <HLinks>
    <vt:vector size="18" baseType="variant"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https://so-l.ru/news/y/2019_11_29_rf_rossiyskaya_gazet_zakon_saratovsk_zakon_saratovsk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Опарина</cp:lastModifiedBy>
  <cp:revision>54</cp:revision>
  <cp:lastPrinted>2025-01-15T07:11:00Z</cp:lastPrinted>
  <dcterms:created xsi:type="dcterms:W3CDTF">2025-01-09T06:47:00Z</dcterms:created>
  <dcterms:modified xsi:type="dcterms:W3CDTF">2025-01-15T07:12:00Z</dcterms:modified>
</cp:coreProperties>
</file>